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9A7C5" w14:textId="6D58AEEA" w:rsidR="0085693D" w:rsidRPr="0040715E" w:rsidRDefault="0085693D" w:rsidP="0085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40715E">
        <w:rPr>
          <w:b/>
          <w:bCs/>
          <w:sz w:val="24"/>
          <w:szCs w:val="24"/>
        </w:rPr>
        <w:t xml:space="preserve">Richiesta   Concessione Benefici Legge 104/92– Anno Scolastico </w:t>
      </w:r>
      <w:r w:rsidR="004D1C71">
        <w:rPr>
          <w:b/>
          <w:bCs/>
          <w:sz w:val="24"/>
          <w:szCs w:val="24"/>
        </w:rPr>
        <w:t>2024/25</w:t>
      </w:r>
    </w:p>
    <w:p w14:paraId="3635F93F" w14:textId="4E609378" w:rsidR="0085693D" w:rsidRPr="0040715E" w:rsidRDefault="0085693D" w:rsidP="0085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40715E">
        <w:rPr>
          <w:b/>
          <w:bCs/>
          <w:sz w:val="24"/>
          <w:szCs w:val="24"/>
        </w:rPr>
        <w:t xml:space="preserve">                  Modalità </w:t>
      </w:r>
      <w:r w:rsidR="00653F38" w:rsidRPr="0040715E">
        <w:rPr>
          <w:b/>
          <w:bCs/>
          <w:sz w:val="24"/>
          <w:szCs w:val="24"/>
        </w:rPr>
        <w:t>esclusiva</w:t>
      </w:r>
      <w:r w:rsidR="00C45744" w:rsidRPr="0040715E">
        <w:rPr>
          <w:b/>
          <w:bCs/>
          <w:sz w:val="24"/>
          <w:szCs w:val="24"/>
        </w:rPr>
        <w:t xml:space="preserve">   </w:t>
      </w:r>
    </w:p>
    <w:p w14:paraId="4FA7C711" w14:textId="771BD96E" w:rsidR="0085693D" w:rsidRPr="0040715E" w:rsidRDefault="0085693D" w:rsidP="0085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40715E">
        <w:rPr>
          <w:b/>
          <w:bCs/>
          <w:sz w:val="24"/>
          <w:szCs w:val="24"/>
        </w:rPr>
        <w:t xml:space="preserve">                  (</w:t>
      </w:r>
      <w:proofErr w:type="spellStart"/>
      <w:proofErr w:type="gramStart"/>
      <w:r w:rsidRPr="0040715E">
        <w:rPr>
          <w:b/>
          <w:bCs/>
          <w:sz w:val="24"/>
          <w:szCs w:val="24"/>
        </w:rPr>
        <w:t>D.Lgs</w:t>
      </w:r>
      <w:proofErr w:type="spellEnd"/>
      <w:r w:rsidR="00653F38" w:rsidRPr="0040715E">
        <w:rPr>
          <w:b/>
          <w:bCs/>
          <w:sz w:val="24"/>
          <w:szCs w:val="24"/>
        </w:rPr>
        <w:t xml:space="preserve"> </w:t>
      </w:r>
      <w:r w:rsidRPr="0040715E">
        <w:rPr>
          <w:b/>
          <w:bCs/>
          <w:sz w:val="24"/>
          <w:szCs w:val="24"/>
        </w:rPr>
        <w:t xml:space="preserve"> 30</w:t>
      </w:r>
      <w:proofErr w:type="gramEnd"/>
      <w:r w:rsidRPr="0040715E">
        <w:rPr>
          <w:b/>
          <w:bCs/>
          <w:sz w:val="24"/>
          <w:szCs w:val="24"/>
        </w:rPr>
        <w:t xml:space="preserve"> Giugno 2022, n°.105 modifica art. 33 legge 104/92)</w:t>
      </w:r>
    </w:p>
    <w:p w14:paraId="728CC791" w14:textId="77777777" w:rsidR="0085693D" w:rsidRPr="0040715E" w:rsidRDefault="0085693D" w:rsidP="0085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1DD0F133" w14:textId="77777777" w:rsidR="0085693D" w:rsidRPr="001D6085" w:rsidRDefault="0085693D" w:rsidP="0085693D">
      <w:pPr>
        <w:rPr>
          <w:sz w:val="24"/>
          <w:szCs w:val="24"/>
        </w:rPr>
      </w:pPr>
    </w:p>
    <w:p w14:paraId="73C1FE2D" w14:textId="77777777" w:rsidR="0085693D" w:rsidRPr="001D6085" w:rsidRDefault="0085693D" w:rsidP="0085693D">
      <w:pPr>
        <w:rPr>
          <w:sz w:val="24"/>
          <w:szCs w:val="24"/>
        </w:rPr>
      </w:pPr>
    </w:p>
    <w:p w14:paraId="7440FD94" w14:textId="77777777" w:rsidR="00A06213" w:rsidRPr="001D6085" w:rsidRDefault="00C42F58" w:rsidP="0085693D">
      <w:pPr>
        <w:ind w:firstLine="4536"/>
        <w:jc w:val="both"/>
        <w:rPr>
          <w:bCs/>
          <w:sz w:val="24"/>
          <w:szCs w:val="24"/>
        </w:rPr>
      </w:pPr>
      <w:r w:rsidRPr="001D6085">
        <w:rPr>
          <w:bCs/>
          <w:sz w:val="24"/>
          <w:szCs w:val="24"/>
        </w:rPr>
        <w:t xml:space="preserve">               </w:t>
      </w:r>
      <w:r w:rsidR="00736CE4" w:rsidRPr="001D6085">
        <w:rPr>
          <w:bCs/>
          <w:sz w:val="24"/>
          <w:szCs w:val="24"/>
        </w:rPr>
        <w:t xml:space="preserve">    </w:t>
      </w:r>
      <w:r w:rsidR="0085693D" w:rsidRPr="001D6085">
        <w:rPr>
          <w:bCs/>
          <w:sz w:val="24"/>
          <w:szCs w:val="24"/>
        </w:rPr>
        <w:t xml:space="preserve"> </w:t>
      </w:r>
      <w:r w:rsidR="00736CE4" w:rsidRPr="001D6085">
        <w:rPr>
          <w:bCs/>
          <w:sz w:val="24"/>
          <w:szCs w:val="24"/>
        </w:rPr>
        <w:t xml:space="preserve"> </w:t>
      </w:r>
      <w:r w:rsidR="00A06213" w:rsidRPr="001D6085">
        <w:rPr>
          <w:bCs/>
          <w:sz w:val="24"/>
          <w:szCs w:val="24"/>
        </w:rPr>
        <w:t>A</w:t>
      </w:r>
      <w:r w:rsidR="00C71C72" w:rsidRPr="001D6085">
        <w:rPr>
          <w:bCs/>
          <w:sz w:val="24"/>
          <w:szCs w:val="24"/>
        </w:rPr>
        <w:t>l</w:t>
      </w:r>
      <w:r w:rsidR="00A06213" w:rsidRPr="001D6085">
        <w:rPr>
          <w:bCs/>
          <w:sz w:val="24"/>
          <w:szCs w:val="24"/>
        </w:rPr>
        <w:t xml:space="preserve"> </w:t>
      </w:r>
      <w:r w:rsidR="00EC0D42" w:rsidRPr="001D6085">
        <w:rPr>
          <w:bCs/>
          <w:sz w:val="24"/>
          <w:szCs w:val="24"/>
        </w:rPr>
        <w:t>Dirigente Scolastico</w:t>
      </w:r>
    </w:p>
    <w:p w14:paraId="7C4D1311" w14:textId="77777777" w:rsidR="00C42F58" w:rsidRPr="001D6085" w:rsidRDefault="00C42F58" w:rsidP="0085693D">
      <w:pPr>
        <w:ind w:firstLine="4844"/>
        <w:jc w:val="both"/>
        <w:rPr>
          <w:bCs/>
          <w:sz w:val="24"/>
          <w:szCs w:val="24"/>
        </w:rPr>
      </w:pPr>
      <w:r w:rsidRPr="001D6085">
        <w:rPr>
          <w:bCs/>
          <w:sz w:val="24"/>
          <w:szCs w:val="24"/>
        </w:rPr>
        <w:t xml:space="preserve">         </w:t>
      </w:r>
      <w:r w:rsidR="0085693D" w:rsidRPr="001D6085">
        <w:rPr>
          <w:bCs/>
          <w:sz w:val="24"/>
          <w:szCs w:val="24"/>
        </w:rPr>
        <w:t xml:space="preserve">      </w:t>
      </w:r>
      <w:r w:rsidR="003E1BFB" w:rsidRPr="001D6085">
        <w:rPr>
          <w:bCs/>
          <w:sz w:val="24"/>
          <w:szCs w:val="24"/>
        </w:rPr>
        <w:t>dell’</w:t>
      </w:r>
      <w:r w:rsidR="006D7E8E" w:rsidRPr="001D6085">
        <w:rPr>
          <w:bCs/>
          <w:sz w:val="24"/>
          <w:szCs w:val="24"/>
        </w:rPr>
        <w:t>I</w:t>
      </w:r>
      <w:r w:rsidR="003E1BFB" w:rsidRPr="001D6085">
        <w:rPr>
          <w:bCs/>
          <w:sz w:val="24"/>
          <w:szCs w:val="24"/>
        </w:rPr>
        <w:t xml:space="preserve">stituto </w:t>
      </w:r>
      <w:r w:rsidR="006D7E8E" w:rsidRPr="001D6085">
        <w:rPr>
          <w:bCs/>
          <w:sz w:val="24"/>
          <w:szCs w:val="24"/>
        </w:rPr>
        <w:t>T</w:t>
      </w:r>
      <w:r w:rsidR="003E1BFB" w:rsidRPr="001D6085">
        <w:rPr>
          <w:bCs/>
          <w:sz w:val="24"/>
          <w:szCs w:val="24"/>
        </w:rPr>
        <w:t xml:space="preserve">ecnico </w:t>
      </w:r>
      <w:r w:rsidR="006D7E8E" w:rsidRPr="001D6085">
        <w:rPr>
          <w:bCs/>
          <w:sz w:val="24"/>
          <w:szCs w:val="24"/>
        </w:rPr>
        <w:t>I</w:t>
      </w:r>
      <w:r w:rsidR="003E1BFB" w:rsidRPr="001D6085">
        <w:rPr>
          <w:bCs/>
          <w:sz w:val="24"/>
          <w:szCs w:val="24"/>
        </w:rPr>
        <w:t xml:space="preserve">ndustriale Statale </w:t>
      </w:r>
    </w:p>
    <w:p w14:paraId="33E18091" w14:textId="77777777" w:rsidR="00A17465" w:rsidRPr="001D6085" w:rsidRDefault="00C42F58" w:rsidP="0085693D">
      <w:pPr>
        <w:ind w:firstLine="4844"/>
        <w:jc w:val="both"/>
        <w:rPr>
          <w:bCs/>
          <w:sz w:val="24"/>
          <w:szCs w:val="24"/>
        </w:rPr>
      </w:pPr>
      <w:r w:rsidRPr="001D6085">
        <w:rPr>
          <w:bCs/>
          <w:sz w:val="24"/>
          <w:szCs w:val="24"/>
        </w:rPr>
        <w:t xml:space="preserve">         </w:t>
      </w:r>
      <w:r w:rsidR="0085693D" w:rsidRPr="001D6085">
        <w:rPr>
          <w:bCs/>
          <w:sz w:val="24"/>
          <w:szCs w:val="24"/>
        </w:rPr>
        <w:t xml:space="preserve">      </w:t>
      </w:r>
      <w:r w:rsidR="003E1BFB" w:rsidRPr="001D6085">
        <w:rPr>
          <w:bCs/>
          <w:sz w:val="24"/>
          <w:szCs w:val="24"/>
        </w:rPr>
        <w:t>“</w:t>
      </w:r>
      <w:r w:rsidR="00C71C72" w:rsidRPr="001D6085">
        <w:rPr>
          <w:bCs/>
          <w:sz w:val="24"/>
          <w:szCs w:val="24"/>
        </w:rPr>
        <w:t>E. Medi</w:t>
      </w:r>
      <w:r w:rsidR="003E1BFB" w:rsidRPr="001D6085">
        <w:rPr>
          <w:bCs/>
          <w:sz w:val="24"/>
          <w:szCs w:val="24"/>
        </w:rPr>
        <w:t>”</w:t>
      </w:r>
    </w:p>
    <w:p w14:paraId="6D0E0B39" w14:textId="77777777" w:rsidR="006D7E8E" w:rsidRPr="001D6085" w:rsidRDefault="00C42F58" w:rsidP="0085693D">
      <w:pPr>
        <w:ind w:firstLine="4844"/>
        <w:jc w:val="both"/>
        <w:rPr>
          <w:bCs/>
          <w:sz w:val="24"/>
          <w:szCs w:val="24"/>
        </w:rPr>
      </w:pPr>
      <w:r w:rsidRPr="001D6085">
        <w:rPr>
          <w:bCs/>
          <w:sz w:val="24"/>
          <w:szCs w:val="24"/>
        </w:rPr>
        <w:t xml:space="preserve">    </w:t>
      </w:r>
      <w:r w:rsidR="00A20593" w:rsidRPr="001D6085">
        <w:rPr>
          <w:bCs/>
          <w:sz w:val="24"/>
          <w:szCs w:val="24"/>
        </w:rPr>
        <w:t xml:space="preserve"> </w:t>
      </w:r>
      <w:r w:rsidRPr="001D6085">
        <w:rPr>
          <w:bCs/>
          <w:sz w:val="24"/>
          <w:szCs w:val="24"/>
        </w:rPr>
        <w:t xml:space="preserve"> </w:t>
      </w:r>
      <w:r w:rsidR="0085693D" w:rsidRPr="001D6085">
        <w:rPr>
          <w:bCs/>
          <w:sz w:val="24"/>
          <w:szCs w:val="24"/>
        </w:rPr>
        <w:t xml:space="preserve">         </w:t>
      </w:r>
      <w:r w:rsidR="006F49B7" w:rsidRPr="001D6085">
        <w:rPr>
          <w:bCs/>
          <w:sz w:val="24"/>
          <w:szCs w:val="24"/>
        </w:rPr>
        <w:t>San Giorgio a Cremano (NA)</w:t>
      </w:r>
    </w:p>
    <w:p w14:paraId="4ED16DA9" w14:textId="77777777" w:rsidR="00850BD4" w:rsidRPr="001D6085" w:rsidRDefault="00850BD4" w:rsidP="0085693D">
      <w:pPr>
        <w:jc w:val="both"/>
        <w:rPr>
          <w:sz w:val="24"/>
          <w:szCs w:val="24"/>
        </w:rPr>
      </w:pPr>
    </w:p>
    <w:p w14:paraId="5368D239" w14:textId="5A10EEB3" w:rsidR="00C45744" w:rsidRPr="001D6085" w:rsidRDefault="00F74849" w:rsidP="001D6085">
      <w:pPr>
        <w:spacing w:line="360" w:lineRule="auto"/>
        <w:rPr>
          <w:sz w:val="24"/>
          <w:szCs w:val="24"/>
        </w:rPr>
      </w:pPr>
      <w:r w:rsidRPr="001D6085">
        <w:rPr>
          <w:sz w:val="24"/>
          <w:szCs w:val="24"/>
        </w:rPr>
        <w:t>Il</w:t>
      </w:r>
      <w:r w:rsidR="006F49B7" w:rsidRPr="001D6085">
        <w:rPr>
          <w:sz w:val="24"/>
          <w:szCs w:val="24"/>
        </w:rPr>
        <w:t>/La</w:t>
      </w:r>
      <w:r w:rsidRPr="001D6085">
        <w:rPr>
          <w:sz w:val="24"/>
          <w:szCs w:val="24"/>
        </w:rPr>
        <w:t xml:space="preserve"> sottoscritto</w:t>
      </w:r>
      <w:r w:rsidR="006F49B7" w:rsidRPr="001D6085">
        <w:rPr>
          <w:sz w:val="24"/>
          <w:szCs w:val="24"/>
        </w:rPr>
        <w:t>/a</w:t>
      </w:r>
      <w:r w:rsidR="00A17465" w:rsidRPr="001D6085">
        <w:rPr>
          <w:sz w:val="24"/>
          <w:szCs w:val="24"/>
        </w:rPr>
        <w:t xml:space="preserve"> </w:t>
      </w:r>
      <w:r w:rsidR="00C71C72" w:rsidRPr="001D6085">
        <w:rPr>
          <w:sz w:val="24"/>
          <w:szCs w:val="24"/>
        </w:rPr>
        <w:t>……</w:t>
      </w:r>
      <w:r w:rsidR="003E1BFB" w:rsidRPr="001D6085">
        <w:rPr>
          <w:sz w:val="24"/>
          <w:szCs w:val="24"/>
        </w:rPr>
        <w:t>…………………………………………………………………………</w:t>
      </w:r>
      <w:proofErr w:type="gramStart"/>
      <w:r w:rsidR="003E1BFB" w:rsidRPr="001D6085">
        <w:rPr>
          <w:sz w:val="24"/>
          <w:szCs w:val="24"/>
        </w:rPr>
        <w:t>…….</w:t>
      </w:r>
      <w:proofErr w:type="gramEnd"/>
      <w:r w:rsidR="007F67F7" w:rsidRPr="001D6085">
        <w:rPr>
          <w:sz w:val="24"/>
          <w:szCs w:val="24"/>
        </w:rPr>
        <w:t>,</w:t>
      </w:r>
      <w:r w:rsidR="00EC0D42" w:rsidRPr="001D6085">
        <w:rPr>
          <w:sz w:val="24"/>
          <w:szCs w:val="24"/>
        </w:rPr>
        <w:t xml:space="preserve"> </w:t>
      </w:r>
      <w:r w:rsidR="003E1BFB" w:rsidRPr="001D6085">
        <w:rPr>
          <w:sz w:val="24"/>
          <w:szCs w:val="24"/>
        </w:rPr>
        <w:t>n</w:t>
      </w:r>
      <w:r w:rsidRPr="001D6085">
        <w:rPr>
          <w:sz w:val="24"/>
          <w:szCs w:val="24"/>
        </w:rPr>
        <w:t>ato</w:t>
      </w:r>
      <w:r w:rsidR="006F49B7" w:rsidRPr="001D6085">
        <w:rPr>
          <w:sz w:val="24"/>
          <w:szCs w:val="24"/>
        </w:rPr>
        <w:t>/a</w:t>
      </w:r>
      <w:r w:rsidRPr="001D6085">
        <w:rPr>
          <w:sz w:val="24"/>
          <w:szCs w:val="24"/>
        </w:rPr>
        <w:t xml:space="preserve"> </w:t>
      </w:r>
      <w:proofErr w:type="spellStart"/>
      <w:r w:rsidRPr="001D6085">
        <w:rPr>
          <w:sz w:val="24"/>
          <w:szCs w:val="24"/>
        </w:rPr>
        <w:t>a</w:t>
      </w:r>
      <w:proofErr w:type="spellEnd"/>
      <w:r w:rsidRPr="001D6085">
        <w:rPr>
          <w:sz w:val="24"/>
          <w:szCs w:val="24"/>
        </w:rPr>
        <w:t xml:space="preserve"> </w:t>
      </w:r>
      <w:r w:rsidR="00C71C72" w:rsidRPr="001D6085">
        <w:rPr>
          <w:sz w:val="24"/>
          <w:szCs w:val="24"/>
        </w:rPr>
        <w:t>………</w:t>
      </w:r>
      <w:r w:rsidR="003E1BFB" w:rsidRPr="001D6085">
        <w:rPr>
          <w:sz w:val="24"/>
          <w:szCs w:val="24"/>
        </w:rPr>
        <w:t>…………</w:t>
      </w:r>
      <w:r w:rsidR="00C71C72" w:rsidRPr="001D6085">
        <w:rPr>
          <w:sz w:val="24"/>
          <w:szCs w:val="24"/>
        </w:rPr>
        <w:t>………………………..</w:t>
      </w:r>
      <w:r w:rsidR="003E1BFB" w:rsidRPr="001D6085">
        <w:rPr>
          <w:sz w:val="24"/>
          <w:szCs w:val="24"/>
        </w:rPr>
        <w:t>……….…… prov.</w:t>
      </w:r>
      <w:r w:rsidR="006E05B0" w:rsidRPr="001D6085">
        <w:rPr>
          <w:sz w:val="24"/>
          <w:szCs w:val="24"/>
        </w:rPr>
        <w:t xml:space="preserve"> (</w:t>
      </w:r>
      <w:r w:rsidR="007F67F7" w:rsidRPr="001D6085">
        <w:rPr>
          <w:sz w:val="24"/>
          <w:szCs w:val="24"/>
        </w:rPr>
        <w:t>……</w:t>
      </w:r>
      <w:r w:rsidR="003E1BFB" w:rsidRPr="001D6085">
        <w:rPr>
          <w:sz w:val="24"/>
          <w:szCs w:val="24"/>
        </w:rPr>
        <w:t>…..</w:t>
      </w:r>
      <w:r w:rsidR="006E05B0" w:rsidRPr="001D6085">
        <w:rPr>
          <w:sz w:val="24"/>
          <w:szCs w:val="24"/>
        </w:rPr>
        <w:t>)</w:t>
      </w:r>
      <w:r w:rsidRPr="001D6085">
        <w:rPr>
          <w:sz w:val="24"/>
          <w:szCs w:val="24"/>
        </w:rPr>
        <w:t xml:space="preserve"> il </w:t>
      </w:r>
      <w:r w:rsidR="00C71C72" w:rsidRPr="001D6085">
        <w:rPr>
          <w:sz w:val="24"/>
          <w:szCs w:val="24"/>
        </w:rPr>
        <w:t>……………</w:t>
      </w:r>
      <w:r w:rsidR="003E1BFB" w:rsidRPr="001D6085">
        <w:rPr>
          <w:sz w:val="24"/>
          <w:szCs w:val="24"/>
        </w:rPr>
        <w:t>.</w:t>
      </w:r>
      <w:r w:rsidR="007F67F7" w:rsidRPr="001D6085">
        <w:rPr>
          <w:sz w:val="24"/>
          <w:szCs w:val="24"/>
        </w:rPr>
        <w:t>,</w:t>
      </w:r>
      <w:r w:rsidR="00EC0D42" w:rsidRPr="001D6085">
        <w:rPr>
          <w:sz w:val="24"/>
          <w:szCs w:val="24"/>
        </w:rPr>
        <w:t xml:space="preserve"> </w:t>
      </w:r>
      <w:r w:rsidR="003E1BFB" w:rsidRPr="001D6085">
        <w:rPr>
          <w:sz w:val="24"/>
          <w:szCs w:val="24"/>
        </w:rPr>
        <w:t>residente in</w:t>
      </w:r>
      <w:r w:rsidR="00AA1B9F" w:rsidRPr="001D6085">
        <w:rPr>
          <w:sz w:val="24"/>
          <w:szCs w:val="24"/>
        </w:rPr>
        <w:t xml:space="preserve"> </w:t>
      </w:r>
      <w:r w:rsidR="00C71C72" w:rsidRPr="001D6085">
        <w:rPr>
          <w:sz w:val="24"/>
          <w:szCs w:val="24"/>
        </w:rPr>
        <w:t>………………………</w:t>
      </w:r>
      <w:r w:rsidR="003E1BFB" w:rsidRPr="001D6085">
        <w:rPr>
          <w:sz w:val="24"/>
          <w:szCs w:val="24"/>
        </w:rPr>
        <w:t>…</w:t>
      </w:r>
      <w:r w:rsidR="00850BD4" w:rsidRPr="001D6085">
        <w:rPr>
          <w:sz w:val="24"/>
          <w:szCs w:val="24"/>
        </w:rPr>
        <w:t>…</w:t>
      </w:r>
      <w:r w:rsidR="003E1BFB" w:rsidRPr="001D6085">
        <w:rPr>
          <w:sz w:val="24"/>
          <w:szCs w:val="24"/>
        </w:rPr>
        <w:t>…….…. prov. (…………) alla</w:t>
      </w:r>
      <w:r w:rsidR="00AA1B9F" w:rsidRPr="001D6085">
        <w:rPr>
          <w:sz w:val="24"/>
          <w:szCs w:val="24"/>
        </w:rPr>
        <w:t xml:space="preserve"> Via </w:t>
      </w:r>
      <w:r w:rsidR="00C71C72" w:rsidRPr="001D6085">
        <w:rPr>
          <w:sz w:val="24"/>
          <w:szCs w:val="24"/>
        </w:rPr>
        <w:t>………………</w:t>
      </w:r>
      <w:r w:rsidR="003E1BFB" w:rsidRPr="001D6085">
        <w:rPr>
          <w:sz w:val="24"/>
          <w:szCs w:val="24"/>
        </w:rPr>
        <w:t>..……………..</w:t>
      </w:r>
      <w:r w:rsidR="00AA1B9F" w:rsidRPr="001D6085">
        <w:rPr>
          <w:sz w:val="24"/>
          <w:szCs w:val="24"/>
        </w:rPr>
        <w:t xml:space="preserve"> n. </w:t>
      </w:r>
      <w:r w:rsidR="007F67F7" w:rsidRPr="001D6085">
        <w:rPr>
          <w:sz w:val="24"/>
          <w:szCs w:val="24"/>
        </w:rPr>
        <w:t>…</w:t>
      </w:r>
      <w:r w:rsidR="003E1BFB" w:rsidRPr="001D6085">
        <w:rPr>
          <w:sz w:val="24"/>
          <w:szCs w:val="24"/>
        </w:rPr>
        <w:t>…..</w:t>
      </w:r>
      <w:r w:rsidR="007F67F7" w:rsidRPr="001D6085">
        <w:rPr>
          <w:sz w:val="24"/>
          <w:szCs w:val="24"/>
        </w:rPr>
        <w:t>,</w:t>
      </w:r>
      <w:r w:rsidR="00EC0D42" w:rsidRPr="001D6085">
        <w:rPr>
          <w:sz w:val="24"/>
          <w:szCs w:val="24"/>
        </w:rPr>
        <w:t xml:space="preserve"> in servizio presso quest’</w:t>
      </w:r>
      <w:r w:rsidR="0059763F" w:rsidRPr="001D6085">
        <w:rPr>
          <w:sz w:val="24"/>
          <w:szCs w:val="24"/>
        </w:rPr>
        <w:t xml:space="preserve">Istituto in qualità di </w:t>
      </w:r>
      <w:r w:rsidR="00EC0D42" w:rsidRPr="001D6085">
        <w:rPr>
          <w:sz w:val="24"/>
          <w:szCs w:val="24"/>
        </w:rPr>
        <w:t xml:space="preserve">………………………………………………… a T. I. / T. D, </w:t>
      </w:r>
      <w:r w:rsidR="0059763F" w:rsidRPr="001D6085">
        <w:rPr>
          <w:sz w:val="24"/>
          <w:szCs w:val="24"/>
        </w:rPr>
        <w:t xml:space="preserve">richiede il beneficio del permesso mensile di </w:t>
      </w:r>
      <w:r w:rsidR="00EC0D42" w:rsidRPr="001D6085">
        <w:rPr>
          <w:sz w:val="24"/>
          <w:szCs w:val="24"/>
        </w:rPr>
        <w:t>0</w:t>
      </w:r>
      <w:r w:rsidR="0059763F" w:rsidRPr="001D6085">
        <w:rPr>
          <w:sz w:val="24"/>
          <w:szCs w:val="24"/>
        </w:rPr>
        <w:t>3 giorni</w:t>
      </w:r>
      <w:r w:rsidR="007F67F7" w:rsidRPr="001D6085">
        <w:rPr>
          <w:sz w:val="24"/>
          <w:szCs w:val="24"/>
        </w:rPr>
        <w:t>,</w:t>
      </w:r>
      <w:r w:rsidR="0059763F" w:rsidRPr="001D6085">
        <w:rPr>
          <w:sz w:val="24"/>
          <w:szCs w:val="24"/>
        </w:rPr>
        <w:t xml:space="preserve"> </w:t>
      </w:r>
      <w:r w:rsidR="00C45744" w:rsidRPr="001D6085">
        <w:rPr>
          <w:sz w:val="24"/>
          <w:szCs w:val="24"/>
        </w:rPr>
        <w:t xml:space="preserve">ai sensi del  </w:t>
      </w:r>
      <w:proofErr w:type="spellStart"/>
      <w:r w:rsidR="00C45744" w:rsidRPr="001D6085">
        <w:rPr>
          <w:sz w:val="24"/>
          <w:szCs w:val="24"/>
        </w:rPr>
        <w:t>D.Lgs.</w:t>
      </w:r>
      <w:proofErr w:type="spellEnd"/>
      <w:r w:rsidR="00C45744" w:rsidRPr="001D6085">
        <w:rPr>
          <w:sz w:val="24"/>
          <w:szCs w:val="24"/>
        </w:rPr>
        <w:t xml:space="preserve"> 30 giugno 2022, n. 105 che  modifica l’art. 33 comma 3 della Legge 104/92 </w:t>
      </w:r>
      <w:r w:rsidR="0040715E" w:rsidRPr="0040715E">
        <w:rPr>
          <w:b/>
          <w:bCs/>
          <w:sz w:val="24"/>
          <w:szCs w:val="24"/>
        </w:rPr>
        <w:t>in via esclusiva</w:t>
      </w:r>
    </w:p>
    <w:p w14:paraId="7755A8C6" w14:textId="6BCC7AA7" w:rsidR="0059763F" w:rsidRPr="001D6085" w:rsidRDefault="0059763F" w:rsidP="001D6085">
      <w:pPr>
        <w:spacing w:line="360" w:lineRule="auto"/>
        <w:jc w:val="both"/>
        <w:rPr>
          <w:sz w:val="24"/>
          <w:szCs w:val="24"/>
        </w:rPr>
      </w:pPr>
      <w:r w:rsidRPr="001D6085">
        <w:rPr>
          <w:sz w:val="24"/>
          <w:szCs w:val="24"/>
        </w:rPr>
        <w:t xml:space="preserve">per assistere il/la proprio/a </w:t>
      </w:r>
      <w:r w:rsidR="00EC0D42" w:rsidRPr="001D6085">
        <w:rPr>
          <w:sz w:val="24"/>
          <w:szCs w:val="24"/>
        </w:rPr>
        <w:t>…………………………</w:t>
      </w:r>
      <w:r w:rsidR="00C71C72" w:rsidRPr="001D6085">
        <w:rPr>
          <w:sz w:val="24"/>
          <w:szCs w:val="24"/>
        </w:rPr>
        <w:t>…</w:t>
      </w:r>
      <w:r w:rsidR="00EC0D42" w:rsidRPr="001D6085">
        <w:rPr>
          <w:sz w:val="24"/>
          <w:szCs w:val="24"/>
        </w:rPr>
        <w:t>……….</w:t>
      </w:r>
      <w:r w:rsidRPr="001D6085">
        <w:rPr>
          <w:sz w:val="24"/>
          <w:szCs w:val="24"/>
        </w:rPr>
        <w:t xml:space="preserve"> </w:t>
      </w:r>
      <w:r w:rsidR="0085693D" w:rsidRPr="001D6085">
        <w:rPr>
          <w:sz w:val="24"/>
          <w:szCs w:val="24"/>
        </w:rPr>
        <w:t>C</w:t>
      </w:r>
      <w:r w:rsidRPr="001D6085">
        <w:rPr>
          <w:sz w:val="24"/>
          <w:szCs w:val="24"/>
        </w:rPr>
        <w:t>onvivente</w:t>
      </w:r>
      <w:r w:rsidR="00653F38">
        <w:rPr>
          <w:sz w:val="24"/>
          <w:szCs w:val="24"/>
        </w:rPr>
        <w:t>/</w:t>
      </w:r>
      <w:r w:rsidR="0085693D" w:rsidRPr="001D6085">
        <w:rPr>
          <w:sz w:val="24"/>
          <w:szCs w:val="24"/>
        </w:rPr>
        <w:t xml:space="preserve"> n</w:t>
      </w:r>
      <w:r w:rsidRPr="001D6085">
        <w:rPr>
          <w:sz w:val="24"/>
          <w:szCs w:val="24"/>
        </w:rPr>
        <w:t xml:space="preserve">on convivente sig./sig.ra </w:t>
      </w:r>
      <w:r w:rsidR="00EC0D42" w:rsidRPr="001D6085">
        <w:rPr>
          <w:sz w:val="24"/>
          <w:szCs w:val="24"/>
        </w:rPr>
        <w:t>…………………</w:t>
      </w:r>
      <w:r w:rsidR="00850BD4" w:rsidRPr="001D6085">
        <w:rPr>
          <w:sz w:val="24"/>
          <w:szCs w:val="24"/>
        </w:rPr>
        <w:t>…………</w:t>
      </w:r>
      <w:proofErr w:type="gramStart"/>
      <w:r w:rsidR="00850BD4" w:rsidRPr="001D6085">
        <w:rPr>
          <w:sz w:val="24"/>
          <w:szCs w:val="24"/>
        </w:rPr>
        <w:t>…….</w:t>
      </w:r>
      <w:proofErr w:type="gramEnd"/>
      <w:r w:rsidR="00850BD4" w:rsidRPr="001D6085">
        <w:rPr>
          <w:sz w:val="24"/>
          <w:szCs w:val="24"/>
        </w:rPr>
        <w:t>.</w:t>
      </w:r>
      <w:r w:rsidR="00EC0D42" w:rsidRPr="001D6085">
        <w:rPr>
          <w:sz w:val="24"/>
          <w:szCs w:val="24"/>
        </w:rPr>
        <w:t>………………….</w:t>
      </w:r>
      <w:r w:rsidR="00C71C72" w:rsidRPr="001D6085">
        <w:rPr>
          <w:sz w:val="24"/>
          <w:szCs w:val="24"/>
        </w:rPr>
        <w:t xml:space="preserve"> </w:t>
      </w:r>
      <w:r w:rsidR="006D7E8E" w:rsidRPr="001D6085">
        <w:rPr>
          <w:sz w:val="24"/>
          <w:szCs w:val="24"/>
        </w:rPr>
        <w:t>grado e tipo di parentela</w:t>
      </w:r>
      <w:r w:rsidR="007F67F7" w:rsidRPr="001D6085">
        <w:rPr>
          <w:sz w:val="24"/>
          <w:szCs w:val="24"/>
        </w:rPr>
        <w:t xml:space="preserve">………………………… </w:t>
      </w:r>
      <w:r w:rsidRPr="001D6085">
        <w:rPr>
          <w:sz w:val="24"/>
          <w:szCs w:val="24"/>
        </w:rPr>
        <w:t xml:space="preserve">nata a </w:t>
      </w:r>
      <w:r w:rsidR="007F67F7" w:rsidRPr="001D6085">
        <w:rPr>
          <w:sz w:val="24"/>
          <w:szCs w:val="24"/>
        </w:rPr>
        <w:t>………………</w:t>
      </w:r>
      <w:r w:rsidR="00850BD4" w:rsidRPr="001D6085">
        <w:rPr>
          <w:sz w:val="24"/>
          <w:szCs w:val="24"/>
        </w:rPr>
        <w:t>.</w:t>
      </w:r>
      <w:r w:rsidR="007F67F7" w:rsidRPr="001D6085">
        <w:rPr>
          <w:sz w:val="24"/>
          <w:szCs w:val="24"/>
        </w:rPr>
        <w:t>………………………….. prov.</w:t>
      </w:r>
      <w:r w:rsidRPr="001D6085">
        <w:rPr>
          <w:sz w:val="24"/>
          <w:szCs w:val="24"/>
        </w:rPr>
        <w:t xml:space="preserve"> (</w:t>
      </w:r>
      <w:r w:rsidR="007F67F7" w:rsidRPr="001D6085">
        <w:rPr>
          <w:sz w:val="24"/>
          <w:szCs w:val="24"/>
        </w:rPr>
        <w:t>……</w:t>
      </w:r>
      <w:r w:rsidRPr="001D6085">
        <w:rPr>
          <w:sz w:val="24"/>
          <w:szCs w:val="24"/>
        </w:rPr>
        <w:t xml:space="preserve">) il </w:t>
      </w:r>
      <w:r w:rsidR="007F67F7" w:rsidRPr="001D6085">
        <w:rPr>
          <w:sz w:val="24"/>
          <w:szCs w:val="24"/>
        </w:rPr>
        <w:t xml:space="preserve">………………, </w:t>
      </w:r>
      <w:r w:rsidR="00944004" w:rsidRPr="001D6085">
        <w:rPr>
          <w:sz w:val="24"/>
          <w:szCs w:val="24"/>
        </w:rPr>
        <w:t>residente in ……………………………</w:t>
      </w:r>
      <w:proofErr w:type="gramStart"/>
      <w:r w:rsidR="00944004" w:rsidRPr="001D6085">
        <w:rPr>
          <w:sz w:val="24"/>
          <w:szCs w:val="24"/>
        </w:rPr>
        <w:t>…….</w:t>
      </w:r>
      <w:proofErr w:type="gramEnd"/>
      <w:r w:rsidR="00944004" w:rsidRPr="001D6085">
        <w:rPr>
          <w:sz w:val="24"/>
          <w:szCs w:val="24"/>
        </w:rPr>
        <w:t>…. prov. (…………) alla Via …………</w:t>
      </w:r>
      <w:proofErr w:type="gramStart"/>
      <w:r w:rsidR="00944004" w:rsidRPr="001D6085">
        <w:rPr>
          <w:sz w:val="24"/>
          <w:szCs w:val="24"/>
        </w:rPr>
        <w:t>…….</w:t>
      </w:r>
      <w:proofErr w:type="gramEnd"/>
      <w:r w:rsidR="00944004" w:rsidRPr="001D6085">
        <w:rPr>
          <w:sz w:val="24"/>
          <w:szCs w:val="24"/>
        </w:rPr>
        <w:t xml:space="preserve">.…………….. n. </w:t>
      </w:r>
      <w:proofErr w:type="gramStart"/>
      <w:r w:rsidR="00944004" w:rsidRPr="001D6085">
        <w:rPr>
          <w:sz w:val="24"/>
          <w:szCs w:val="24"/>
        </w:rPr>
        <w:t>…….</w:t>
      </w:r>
      <w:proofErr w:type="gramEnd"/>
      <w:r w:rsidR="00944004" w:rsidRPr="001D6085">
        <w:rPr>
          <w:sz w:val="24"/>
          <w:szCs w:val="24"/>
        </w:rPr>
        <w:t xml:space="preserve">., </w:t>
      </w:r>
      <w:r w:rsidRPr="001D6085">
        <w:rPr>
          <w:sz w:val="24"/>
          <w:szCs w:val="24"/>
        </w:rPr>
        <w:t xml:space="preserve">portatore di handicap in situazione di gravità come da </w:t>
      </w:r>
      <w:r w:rsidR="00653F38">
        <w:rPr>
          <w:sz w:val="24"/>
          <w:szCs w:val="24"/>
        </w:rPr>
        <w:t xml:space="preserve">decreto rilasciato da  </w:t>
      </w:r>
      <w:r w:rsidR="00944004">
        <w:rPr>
          <w:sz w:val="24"/>
          <w:szCs w:val="24"/>
        </w:rPr>
        <w:t>…………………….</w:t>
      </w:r>
      <w:r w:rsidR="00653F38">
        <w:rPr>
          <w:sz w:val="24"/>
          <w:szCs w:val="24"/>
        </w:rPr>
        <w:t xml:space="preserve">                                              in data </w:t>
      </w:r>
      <w:r w:rsidR="00944004">
        <w:rPr>
          <w:sz w:val="24"/>
          <w:szCs w:val="24"/>
        </w:rPr>
        <w:t>…………………………</w:t>
      </w:r>
      <w:r w:rsidRPr="001D6085">
        <w:rPr>
          <w:sz w:val="24"/>
          <w:szCs w:val="24"/>
        </w:rPr>
        <w:t xml:space="preserve"> allegato alla presente.</w:t>
      </w:r>
    </w:p>
    <w:p w14:paraId="2C38AC7E" w14:textId="77777777" w:rsidR="007F67F7" w:rsidRPr="0085693D" w:rsidRDefault="007F67F7" w:rsidP="0085693D">
      <w:pPr>
        <w:jc w:val="both"/>
        <w:rPr>
          <w:sz w:val="24"/>
          <w:szCs w:val="24"/>
        </w:rPr>
      </w:pPr>
    </w:p>
    <w:p w14:paraId="153E1B4B" w14:textId="77777777" w:rsidR="00881DB2" w:rsidRPr="0085693D" w:rsidRDefault="00881DB2" w:rsidP="007F67F7">
      <w:pPr>
        <w:jc w:val="center"/>
        <w:rPr>
          <w:b/>
          <w:bCs/>
          <w:sz w:val="24"/>
          <w:szCs w:val="24"/>
        </w:rPr>
      </w:pPr>
      <w:r w:rsidRPr="0085693D">
        <w:rPr>
          <w:b/>
          <w:bCs/>
          <w:sz w:val="24"/>
          <w:szCs w:val="24"/>
        </w:rPr>
        <w:t>DICHIARAZIONE SOSTITUTIVA RESA AI SENSI DEGLI</w:t>
      </w:r>
      <w:r w:rsidR="00180FE6" w:rsidRPr="0085693D">
        <w:rPr>
          <w:b/>
          <w:bCs/>
          <w:sz w:val="24"/>
          <w:szCs w:val="24"/>
        </w:rPr>
        <w:t xml:space="preserve"> </w:t>
      </w:r>
      <w:r w:rsidRPr="0085693D">
        <w:rPr>
          <w:b/>
          <w:bCs/>
          <w:sz w:val="24"/>
          <w:szCs w:val="24"/>
        </w:rPr>
        <w:t>ART</w:t>
      </w:r>
      <w:r w:rsidR="006D7E8E" w:rsidRPr="0085693D">
        <w:rPr>
          <w:b/>
          <w:bCs/>
          <w:sz w:val="24"/>
          <w:szCs w:val="24"/>
        </w:rPr>
        <w:t>T</w:t>
      </w:r>
      <w:r w:rsidR="00993CC2" w:rsidRPr="0085693D">
        <w:rPr>
          <w:b/>
          <w:bCs/>
          <w:sz w:val="24"/>
          <w:szCs w:val="24"/>
        </w:rPr>
        <w:t>. 46-47 DEL D.P.R. N° 445/</w:t>
      </w:r>
      <w:r w:rsidRPr="0085693D">
        <w:rPr>
          <w:b/>
          <w:bCs/>
          <w:sz w:val="24"/>
          <w:szCs w:val="24"/>
        </w:rPr>
        <w:t>2000</w:t>
      </w:r>
    </w:p>
    <w:p w14:paraId="0AA9C499" w14:textId="77777777" w:rsidR="007F67F7" w:rsidRPr="0085693D" w:rsidRDefault="007F67F7" w:rsidP="00475C0D">
      <w:pPr>
        <w:jc w:val="both"/>
        <w:rPr>
          <w:b/>
          <w:bCs/>
          <w:sz w:val="24"/>
          <w:szCs w:val="24"/>
        </w:rPr>
      </w:pPr>
    </w:p>
    <w:p w14:paraId="2DE7C579" w14:textId="77777777" w:rsidR="006D7E8E" w:rsidRPr="0085693D" w:rsidRDefault="0059763F" w:rsidP="00323962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>A tal fine dichiara, sotto la propria responsabilità</w:t>
      </w:r>
      <w:r w:rsidR="007F67F7" w:rsidRPr="0085693D">
        <w:rPr>
          <w:bCs/>
          <w:sz w:val="24"/>
          <w:szCs w:val="24"/>
        </w:rPr>
        <w:t xml:space="preserve">, ai sensi del T. U. </w:t>
      </w:r>
      <w:r w:rsidRPr="0085693D">
        <w:rPr>
          <w:bCs/>
          <w:sz w:val="24"/>
          <w:szCs w:val="24"/>
        </w:rPr>
        <w:t>445/2000</w:t>
      </w:r>
      <w:r w:rsidR="007F67F7" w:rsidRPr="0085693D">
        <w:rPr>
          <w:bCs/>
          <w:sz w:val="24"/>
          <w:szCs w:val="24"/>
        </w:rPr>
        <w:t>, che</w:t>
      </w:r>
      <w:r w:rsidRPr="0085693D">
        <w:rPr>
          <w:bCs/>
          <w:sz w:val="24"/>
          <w:szCs w:val="24"/>
        </w:rPr>
        <w:t>:</w:t>
      </w:r>
    </w:p>
    <w:p w14:paraId="2F8F8D06" w14:textId="77777777" w:rsidR="0059763F" w:rsidRPr="0085693D" w:rsidRDefault="007F67F7" w:rsidP="00323962">
      <w:pPr>
        <w:spacing w:line="360" w:lineRule="auto"/>
        <w:ind w:left="567" w:hanging="283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>⁭ l</w:t>
      </w:r>
      <w:r w:rsidR="00C9390D" w:rsidRPr="0085693D">
        <w:rPr>
          <w:bCs/>
          <w:sz w:val="24"/>
          <w:szCs w:val="24"/>
        </w:rPr>
        <w:t xml:space="preserve">a persona assistita non </w:t>
      </w:r>
      <w:proofErr w:type="spellStart"/>
      <w:proofErr w:type="gramStart"/>
      <w:r w:rsidR="00C9390D" w:rsidRPr="0085693D">
        <w:rPr>
          <w:bCs/>
          <w:sz w:val="24"/>
          <w:szCs w:val="24"/>
        </w:rPr>
        <w:t>e’</w:t>
      </w:r>
      <w:proofErr w:type="spellEnd"/>
      <w:proofErr w:type="gramEnd"/>
      <w:r w:rsidR="00C9390D" w:rsidRPr="0085693D">
        <w:rPr>
          <w:bCs/>
          <w:sz w:val="24"/>
          <w:szCs w:val="24"/>
        </w:rPr>
        <w:t xml:space="preserve"> ricoverata a tempo pieno;</w:t>
      </w:r>
    </w:p>
    <w:p w14:paraId="3121DF65" w14:textId="3EACB9F5" w:rsidR="006D7E8E" w:rsidRDefault="007F67F7" w:rsidP="00323962">
      <w:pPr>
        <w:spacing w:line="360" w:lineRule="auto"/>
        <w:ind w:left="567" w:hanging="283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 xml:space="preserve">⁭ </w:t>
      </w:r>
      <w:proofErr w:type="gramStart"/>
      <w:r w:rsidR="006D7E8E" w:rsidRPr="0085693D">
        <w:rPr>
          <w:bCs/>
          <w:sz w:val="24"/>
          <w:szCs w:val="24"/>
        </w:rPr>
        <w:t xml:space="preserve">di </w:t>
      </w:r>
      <w:r w:rsidR="001D6085">
        <w:rPr>
          <w:bCs/>
          <w:sz w:val="24"/>
          <w:szCs w:val="24"/>
        </w:rPr>
        <w:t xml:space="preserve"> </w:t>
      </w:r>
      <w:r w:rsidR="006D7E8E" w:rsidRPr="0085693D">
        <w:rPr>
          <w:bCs/>
          <w:sz w:val="24"/>
          <w:szCs w:val="24"/>
        </w:rPr>
        <w:t>essere</w:t>
      </w:r>
      <w:proofErr w:type="gramEnd"/>
      <w:r w:rsidR="006D7E8E" w:rsidRPr="0085693D">
        <w:rPr>
          <w:bCs/>
          <w:sz w:val="24"/>
          <w:szCs w:val="24"/>
        </w:rPr>
        <w:t xml:space="preserve"> l’unico soggetto lavoratore che richiede i benefici del permesso mensile</w:t>
      </w:r>
      <w:r w:rsidR="00E80DBE" w:rsidRPr="0085693D">
        <w:rPr>
          <w:bCs/>
          <w:sz w:val="24"/>
          <w:szCs w:val="24"/>
        </w:rPr>
        <w:t xml:space="preserve"> per la stessa persona</w:t>
      </w:r>
      <w:r w:rsidR="001D6085">
        <w:rPr>
          <w:bCs/>
          <w:sz w:val="24"/>
          <w:szCs w:val="24"/>
        </w:rPr>
        <w:t xml:space="preserve"> </w:t>
      </w:r>
    </w:p>
    <w:p w14:paraId="7B83F2B7" w14:textId="77777777" w:rsidR="001D6085" w:rsidRDefault="001D6085" w:rsidP="001D6085">
      <w:pPr>
        <w:spacing w:line="360" w:lineRule="auto"/>
        <w:ind w:left="567" w:hanging="283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 xml:space="preserve">⁭ di </w:t>
      </w:r>
      <w:r>
        <w:rPr>
          <w:bCs/>
          <w:sz w:val="24"/>
          <w:szCs w:val="24"/>
        </w:rPr>
        <w:t xml:space="preserve">impegnarsi pertanto a comunicare in maniera regolare le giornate necessarie all’assistenza della persona disabile in situazione di </w:t>
      </w:r>
      <w:proofErr w:type="gramStart"/>
      <w:r>
        <w:rPr>
          <w:bCs/>
          <w:sz w:val="24"/>
          <w:szCs w:val="24"/>
        </w:rPr>
        <w:t xml:space="preserve">gravità </w:t>
      </w:r>
      <w:r w:rsidRPr="0085693D">
        <w:rPr>
          <w:bCs/>
          <w:sz w:val="24"/>
          <w:szCs w:val="24"/>
        </w:rPr>
        <w:t>;</w:t>
      </w:r>
      <w:proofErr w:type="gramEnd"/>
    </w:p>
    <w:p w14:paraId="10034C32" w14:textId="77777777" w:rsidR="00996811" w:rsidRPr="0085693D" w:rsidRDefault="007F67F7" w:rsidP="00323962">
      <w:pPr>
        <w:spacing w:line="360" w:lineRule="auto"/>
        <w:ind w:left="567" w:hanging="283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 xml:space="preserve">⁭ </w:t>
      </w:r>
      <w:r w:rsidR="00881DB2" w:rsidRPr="0085693D">
        <w:rPr>
          <w:bCs/>
          <w:sz w:val="24"/>
          <w:szCs w:val="24"/>
        </w:rPr>
        <w:t>il</w:t>
      </w:r>
      <w:r w:rsidR="00F16B6B" w:rsidRPr="0085693D">
        <w:rPr>
          <w:bCs/>
          <w:sz w:val="24"/>
          <w:szCs w:val="24"/>
        </w:rPr>
        <w:t>/la</w:t>
      </w:r>
      <w:r w:rsidR="00881DB2" w:rsidRPr="0085693D">
        <w:rPr>
          <w:bCs/>
          <w:sz w:val="24"/>
          <w:szCs w:val="24"/>
        </w:rPr>
        <w:t xml:space="preserve"> sottoscritto</w:t>
      </w:r>
      <w:r w:rsidR="00B95980" w:rsidRPr="0085693D">
        <w:rPr>
          <w:bCs/>
          <w:sz w:val="24"/>
          <w:szCs w:val="24"/>
        </w:rPr>
        <w:t>/a</w:t>
      </w:r>
      <w:r w:rsidR="00C9390D" w:rsidRPr="0085693D">
        <w:rPr>
          <w:bCs/>
          <w:sz w:val="24"/>
          <w:szCs w:val="24"/>
        </w:rPr>
        <w:t xml:space="preserve"> presta assistenza nei confronti del disabile per il quale sono chieste agevolazioni</w:t>
      </w:r>
      <w:r w:rsidR="00323962" w:rsidRPr="0085693D">
        <w:rPr>
          <w:bCs/>
          <w:sz w:val="24"/>
          <w:szCs w:val="24"/>
        </w:rPr>
        <w:t>;</w:t>
      </w:r>
    </w:p>
    <w:p w14:paraId="698EDB6D" w14:textId="77777777" w:rsidR="00F16B6B" w:rsidRPr="0085693D" w:rsidRDefault="00C71C72" w:rsidP="00323962">
      <w:pPr>
        <w:spacing w:line="360" w:lineRule="auto"/>
        <w:jc w:val="both"/>
        <w:rPr>
          <w:bCs/>
          <w:i/>
          <w:sz w:val="24"/>
          <w:szCs w:val="24"/>
        </w:rPr>
      </w:pPr>
      <w:r w:rsidRPr="0085693D">
        <w:rPr>
          <w:bCs/>
          <w:i/>
          <w:sz w:val="24"/>
          <w:szCs w:val="24"/>
        </w:rPr>
        <w:t>o</w:t>
      </w:r>
      <w:r w:rsidR="00C9390D" w:rsidRPr="0085693D">
        <w:rPr>
          <w:bCs/>
          <w:i/>
          <w:sz w:val="24"/>
          <w:szCs w:val="24"/>
        </w:rPr>
        <w:t>vvero</w:t>
      </w:r>
    </w:p>
    <w:p w14:paraId="2884C675" w14:textId="77777777" w:rsidR="0059763F" w:rsidRPr="0085693D" w:rsidRDefault="007F67F7" w:rsidP="00323962">
      <w:pPr>
        <w:spacing w:line="360" w:lineRule="auto"/>
        <w:ind w:left="567" w:hanging="283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>⁭</w:t>
      </w:r>
      <w:r w:rsidR="00C9390D" w:rsidRPr="0085693D">
        <w:rPr>
          <w:bCs/>
          <w:sz w:val="24"/>
          <w:szCs w:val="24"/>
        </w:rPr>
        <w:t xml:space="preserve"> </w:t>
      </w:r>
      <w:r w:rsidR="005D0B7A" w:rsidRPr="0085693D">
        <w:rPr>
          <w:bCs/>
          <w:sz w:val="24"/>
          <w:szCs w:val="24"/>
        </w:rPr>
        <w:t>il/la sottoscritto</w:t>
      </w:r>
      <w:r w:rsidR="00B95980" w:rsidRPr="0085693D">
        <w:rPr>
          <w:bCs/>
          <w:sz w:val="24"/>
          <w:szCs w:val="24"/>
        </w:rPr>
        <w:t>/a</w:t>
      </w:r>
      <w:r w:rsidR="005D0B7A" w:rsidRPr="0085693D">
        <w:rPr>
          <w:bCs/>
          <w:sz w:val="24"/>
          <w:szCs w:val="24"/>
        </w:rPr>
        <w:t xml:space="preserve"> </w:t>
      </w:r>
      <w:r w:rsidR="00A75824" w:rsidRPr="0085693D">
        <w:rPr>
          <w:bCs/>
          <w:sz w:val="24"/>
          <w:szCs w:val="24"/>
        </w:rPr>
        <w:t>ha bisogno</w:t>
      </w:r>
      <w:r w:rsidR="00881DB2" w:rsidRPr="0085693D">
        <w:rPr>
          <w:bCs/>
          <w:sz w:val="24"/>
          <w:szCs w:val="24"/>
        </w:rPr>
        <w:t xml:space="preserve"> delle agevolazioni per le necessi</w:t>
      </w:r>
      <w:r w:rsidR="001B2CD6" w:rsidRPr="0085693D">
        <w:rPr>
          <w:bCs/>
          <w:sz w:val="24"/>
          <w:szCs w:val="24"/>
        </w:rPr>
        <w:t>tà</w:t>
      </w:r>
      <w:r w:rsidR="00881DB2" w:rsidRPr="0085693D">
        <w:rPr>
          <w:bCs/>
          <w:sz w:val="24"/>
          <w:szCs w:val="24"/>
        </w:rPr>
        <w:t xml:space="preserve"> </w:t>
      </w:r>
      <w:r w:rsidR="00C9390D" w:rsidRPr="0085693D">
        <w:rPr>
          <w:bCs/>
          <w:sz w:val="24"/>
          <w:szCs w:val="24"/>
        </w:rPr>
        <w:t xml:space="preserve">legate alla propria situazione </w:t>
      </w:r>
      <w:r w:rsidR="00FF0A01" w:rsidRPr="0085693D">
        <w:rPr>
          <w:bCs/>
          <w:sz w:val="24"/>
          <w:szCs w:val="24"/>
        </w:rPr>
        <w:t>di disabilità</w:t>
      </w:r>
      <w:r w:rsidR="00C9390D" w:rsidRPr="0085693D">
        <w:rPr>
          <w:bCs/>
          <w:sz w:val="24"/>
          <w:szCs w:val="24"/>
        </w:rPr>
        <w:t>;</w:t>
      </w:r>
    </w:p>
    <w:p w14:paraId="08BE3286" w14:textId="77777777" w:rsidR="00C9390D" w:rsidRPr="0085693D" w:rsidRDefault="007F67F7" w:rsidP="00A75824">
      <w:pPr>
        <w:spacing w:line="360" w:lineRule="auto"/>
        <w:ind w:left="518" w:hanging="234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 xml:space="preserve">⁭ </w:t>
      </w:r>
      <w:r w:rsidR="00881DB2" w:rsidRPr="0085693D">
        <w:rPr>
          <w:bCs/>
          <w:sz w:val="24"/>
          <w:szCs w:val="24"/>
        </w:rPr>
        <w:t>il</w:t>
      </w:r>
      <w:r w:rsidR="00996811" w:rsidRPr="0085693D">
        <w:rPr>
          <w:bCs/>
          <w:sz w:val="24"/>
          <w:szCs w:val="24"/>
        </w:rPr>
        <w:t>/la</w:t>
      </w:r>
      <w:r w:rsidR="00881DB2" w:rsidRPr="0085693D">
        <w:rPr>
          <w:bCs/>
          <w:sz w:val="24"/>
          <w:szCs w:val="24"/>
        </w:rPr>
        <w:t xml:space="preserve"> sottoscritto</w:t>
      </w:r>
      <w:r w:rsidR="00B95980" w:rsidRPr="0085693D">
        <w:rPr>
          <w:bCs/>
          <w:sz w:val="24"/>
          <w:szCs w:val="24"/>
        </w:rPr>
        <w:t>/a</w:t>
      </w:r>
      <w:r w:rsidR="00C9390D" w:rsidRPr="0085693D">
        <w:rPr>
          <w:bCs/>
          <w:sz w:val="24"/>
          <w:szCs w:val="24"/>
        </w:rPr>
        <w:t xml:space="preserve"> è consapevole che le agevolazioni sono uno strumento di assistenza del disabile</w:t>
      </w:r>
      <w:r w:rsidR="00034D80" w:rsidRPr="0085693D">
        <w:rPr>
          <w:bCs/>
          <w:sz w:val="24"/>
          <w:szCs w:val="24"/>
        </w:rPr>
        <w:t xml:space="preserve"> </w:t>
      </w:r>
      <w:r w:rsidR="00A75824" w:rsidRPr="0085693D">
        <w:rPr>
          <w:bCs/>
          <w:sz w:val="24"/>
          <w:szCs w:val="24"/>
        </w:rPr>
        <w:t>e pertanto</w:t>
      </w:r>
      <w:r w:rsidR="00B6793E" w:rsidRPr="0085693D">
        <w:rPr>
          <w:bCs/>
          <w:sz w:val="24"/>
          <w:szCs w:val="24"/>
        </w:rPr>
        <w:t xml:space="preserve"> </w:t>
      </w:r>
      <w:r w:rsidR="00C9390D" w:rsidRPr="0085693D">
        <w:rPr>
          <w:bCs/>
          <w:sz w:val="24"/>
          <w:szCs w:val="24"/>
        </w:rPr>
        <w:t>il riconoscimento delle agevolazioni stesse comp</w:t>
      </w:r>
      <w:r w:rsidR="00A75824" w:rsidRPr="0085693D">
        <w:rPr>
          <w:bCs/>
          <w:sz w:val="24"/>
          <w:szCs w:val="24"/>
        </w:rPr>
        <w:t>orta la conferma dell’</w:t>
      </w:r>
      <w:r w:rsidR="00996811" w:rsidRPr="0085693D">
        <w:rPr>
          <w:bCs/>
          <w:sz w:val="24"/>
          <w:szCs w:val="24"/>
        </w:rPr>
        <w:t xml:space="preserve">impegno </w:t>
      </w:r>
      <w:r w:rsidR="00C9390D" w:rsidRPr="0085693D">
        <w:rPr>
          <w:bCs/>
          <w:sz w:val="24"/>
          <w:szCs w:val="24"/>
        </w:rPr>
        <w:t>morale</w:t>
      </w:r>
      <w:r w:rsidR="00A75824" w:rsidRPr="0085693D">
        <w:rPr>
          <w:bCs/>
          <w:sz w:val="24"/>
          <w:szCs w:val="24"/>
        </w:rPr>
        <w:t>,</w:t>
      </w:r>
      <w:r w:rsidRPr="0085693D">
        <w:rPr>
          <w:bCs/>
          <w:sz w:val="24"/>
          <w:szCs w:val="24"/>
        </w:rPr>
        <w:t xml:space="preserve"> </w:t>
      </w:r>
      <w:r w:rsidR="00C9390D" w:rsidRPr="0085693D">
        <w:rPr>
          <w:bCs/>
          <w:sz w:val="24"/>
          <w:szCs w:val="24"/>
        </w:rPr>
        <w:t>oltre che giuridico</w:t>
      </w:r>
      <w:r w:rsidR="00A75824" w:rsidRPr="0085693D">
        <w:rPr>
          <w:bCs/>
          <w:sz w:val="24"/>
          <w:szCs w:val="24"/>
        </w:rPr>
        <w:t>,</w:t>
      </w:r>
      <w:r w:rsidR="00B92B77" w:rsidRPr="0085693D">
        <w:rPr>
          <w:bCs/>
          <w:sz w:val="24"/>
          <w:szCs w:val="24"/>
        </w:rPr>
        <w:t xml:space="preserve"> a prestare effettivamente la propria opera di assistenza;</w:t>
      </w:r>
    </w:p>
    <w:p w14:paraId="03A5051E" w14:textId="77777777" w:rsidR="00B92B77" w:rsidRPr="0085693D" w:rsidRDefault="007F67F7" w:rsidP="00A75824">
      <w:pPr>
        <w:spacing w:line="360" w:lineRule="auto"/>
        <w:ind w:left="532" w:hanging="248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lastRenderedPageBreak/>
        <w:t xml:space="preserve">⁭ </w:t>
      </w:r>
      <w:r w:rsidR="00CC2A1A" w:rsidRPr="0085693D">
        <w:rPr>
          <w:bCs/>
          <w:sz w:val="24"/>
          <w:szCs w:val="24"/>
        </w:rPr>
        <w:t>i</w:t>
      </w:r>
      <w:r w:rsidR="00881DB2" w:rsidRPr="0085693D">
        <w:rPr>
          <w:bCs/>
          <w:sz w:val="24"/>
          <w:szCs w:val="24"/>
        </w:rPr>
        <w:t xml:space="preserve">l </w:t>
      </w:r>
      <w:r w:rsidR="00996811" w:rsidRPr="0085693D">
        <w:rPr>
          <w:bCs/>
          <w:sz w:val="24"/>
          <w:szCs w:val="24"/>
        </w:rPr>
        <w:t xml:space="preserve">/la </w:t>
      </w:r>
      <w:r w:rsidR="00881DB2" w:rsidRPr="0085693D">
        <w:rPr>
          <w:bCs/>
          <w:sz w:val="24"/>
          <w:szCs w:val="24"/>
        </w:rPr>
        <w:t>sottoscritto</w:t>
      </w:r>
      <w:r w:rsidR="00B95980" w:rsidRPr="0085693D">
        <w:rPr>
          <w:bCs/>
          <w:sz w:val="24"/>
          <w:szCs w:val="24"/>
        </w:rPr>
        <w:t>/a</w:t>
      </w:r>
      <w:r w:rsidR="00B92B77" w:rsidRPr="0085693D">
        <w:rPr>
          <w:bCs/>
          <w:sz w:val="24"/>
          <w:szCs w:val="24"/>
        </w:rPr>
        <w:t xml:space="preserve"> è</w:t>
      </w:r>
      <w:r w:rsidR="001B2CD6" w:rsidRPr="0085693D">
        <w:rPr>
          <w:bCs/>
          <w:sz w:val="24"/>
          <w:szCs w:val="24"/>
        </w:rPr>
        <w:t xml:space="preserve"> consapevole che la possibilità</w:t>
      </w:r>
      <w:r w:rsidR="00B92B77" w:rsidRPr="0085693D">
        <w:rPr>
          <w:bCs/>
          <w:sz w:val="24"/>
          <w:szCs w:val="24"/>
        </w:rPr>
        <w:t xml:space="preserve"> di fruire delle agevolazioni comporta un onere per</w:t>
      </w:r>
      <w:r w:rsidR="00996811" w:rsidRPr="0085693D">
        <w:rPr>
          <w:bCs/>
          <w:sz w:val="24"/>
          <w:szCs w:val="24"/>
        </w:rPr>
        <w:t xml:space="preserve"> </w:t>
      </w:r>
      <w:r w:rsidR="00B92B77" w:rsidRPr="0085693D">
        <w:rPr>
          <w:bCs/>
          <w:sz w:val="24"/>
          <w:szCs w:val="24"/>
        </w:rPr>
        <w:t xml:space="preserve">l’amministrazione e un impegno di spesa pubblica </w:t>
      </w:r>
      <w:r w:rsidR="00B95980" w:rsidRPr="0085693D">
        <w:rPr>
          <w:bCs/>
          <w:sz w:val="24"/>
          <w:szCs w:val="24"/>
        </w:rPr>
        <w:t>che lo stato e</w:t>
      </w:r>
      <w:r w:rsidR="001B2CD6" w:rsidRPr="0085693D">
        <w:rPr>
          <w:bCs/>
          <w:sz w:val="24"/>
          <w:szCs w:val="24"/>
        </w:rPr>
        <w:t xml:space="preserve"> la collettività</w:t>
      </w:r>
      <w:r w:rsidR="00C71C72" w:rsidRPr="0085693D">
        <w:rPr>
          <w:bCs/>
          <w:sz w:val="24"/>
          <w:szCs w:val="24"/>
        </w:rPr>
        <w:t xml:space="preserve"> sopportano solo</w:t>
      </w:r>
      <w:r w:rsidR="008D5384" w:rsidRPr="0085693D">
        <w:rPr>
          <w:bCs/>
          <w:sz w:val="24"/>
          <w:szCs w:val="24"/>
        </w:rPr>
        <w:t xml:space="preserve"> per </w:t>
      </w:r>
      <w:r w:rsidR="00B92B77" w:rsidRPr="0085693D">
        <w:rPr>
          <w:bCs/>
          <w:sz w:val="24"/>
          <w:szCs w:val="24"/>
        </w:rPr>
        <w:t>l’effettiva tutela del disabile;</w:t>
      </w:r>
    </w:p>
    <w:p w14:paraId="6CC1F97B" w14:textId="77777777" w:rsidR="00297B5B" w:rsidRPr="0085693D" w:rsidRDefault="00880462" w:rsidP="00A75824">
      <w:pPr>
        <w:spacing w:line="360" w:lineRule="auto"/>
        <w:ind w:left="532" w:hanging="248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>⁭</w:t>
      </w:r>
      <w:r w:rsidR="002E740C" w:rsidRPr="0085693D">
        <w:rPr>
          <w:bCs/>
          <w:sz w:val="24"/>
          <w:szCs w:val="24"/>
        </w:rPr>
        <w:t xml:space="preserve"> </w:t>
      </w:r>
      <w:r w:rsidR="00881DB2" w:rsidRPr="0085693D">
        <w:rPr>
          <w:bCs/>
          <w:sz w:val="24"/>
          <w:szCs w:val="24"/>
        </w:rPr>
        <w:t xml:space="preserve">il </w:t>
      </w:r>
      <w:r w:rsidR="00B95980" w:rsidRPr="0085693D">
        <w:rPr>
          <w:bCs/>
          <w:sz w:val="24"/>
          <w:szCs w:val="24"/>
        </w:rPr>
        <w:t>/la sottoscritto/a</w:t>
      </w:r>
      <w:r w:rsidR="00297B5B" w:rsidRPr="0085693D">
        <w:rPr>
          <w:bCs/>
          <w:sz w:val="24"/>
          <w:szCs w:val="24"/>
        </w:rPr>
        <w:t xml:space="preserve"> si impegna a comunicare tempestivamente ogni</w:t>
      </w:r>
      <w:r w:rsidRPr="0085693D">
        <w:rPr>
          <w:bCs/>
          <w:sz w:val="24"/>
          <w:szCs w:val="24"/>
        </w:rPr>
        <w:t xml:space="preserve"> variazione della situazione </w:t>
      </w:r>
      <w:r w:rsidR="00B95980" w:rsidRPr="0085693D">
        <w:rPr>
          <w:bCs/>
          <w:sz w:val="24"/>
          <w:szCs w:val="24"/>
        </w:rPr>
        <w:t xml:space="preserve">di </w:t>
      </w:r>
      <w:r w:rsidR="00297B5B" w:rsidRPr="0085693D">
        <w:rPr>
          <w:bCs/>
          <w:sz w:val="24"/>
          <w:szCs w:val="24"/>
        </w:rPr>
        <w:t xml:space="preserve">fatto </w:t>
      </w:r>
      <w:r w:rsidR="00476EB4" w:rsidRPr="0085693D">
        <w:rPr>
          <w:bCs/>
          <w:sz w:val="24"/>
          <w:szCs w:val="24"/>
        </w:rPr>
        <w:t>e di diritto</w:t>
      </w:r>
      <w:r w:rsidR="00297B5B" w:rsidRPr="0085693D">
        <w:rPr>
          <w:bCs/>
          <w:sz w:val="24"/>
          <w:szCs w:val="24"/>
        </w:rPr>
        <w:t xml:space="preserve"> </w:t>
      </w:r>
      <w:r w:rsidR="00CC2A1A" w:rsidRPr="0085693D">
        <w:rPr>
          <w:bCs/>
          <w:sz w:val="24"/>
          <w:szCs w:val="24"/>
        </w:rPr>
        <w:t>di cui consegua la perdita della legittimazione alle agevolazioni.</w:t>
      </w:r>
    </w:p>
    <w:p w14:paraId="688CDC9E" w14:textId="77777777" w:rsidR="006D7E8E" w:rsidRPr="0085693D" w:rsidRDefault="006D7E8E" w:rsidP="00475C0D">
      <w:pPr>
        <w:jc w:val="both"/>
        <w:rPr>
          <w:bCs/>
          <w:sz w:val="24"/>
          <w:szCs w:val="24"/>
        </w:rPr>
      </w:pPr>
    </w:p>
    <w:p w14:paraId="7EF879D4" w14:textId="77777777" w:rsidR="00880462" w:rsidRPr="0085693D" w:rsidRDefault="006D7E8E" w:rsidP="00323962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>Il</w:t>
      </w:r>
      <w:r w:rsidR="00880462" w:rsidRPr="0085693D">
        <w:rPr>
          <w:bCs/>
          <w:sz w:val="24"/>
          <w:szCs w:val="24"/>
        </w:rPr>
        <w:t>/La sottoscritto/</w:t>
      </w:r>
      <w:proofErr w:type="spellStart"/>
      <w:r w:rsidR="00880462" w:rsidRPr="0085693D">
        <w:rPr>
          <w:bCs/>
          <w:sz w:val="24"/>
          <w:szCs w:val="24"/>
        </w:rPr>
        <w:t>a</w:t>
      </w:r>
      <w:proofErr w:type="spellEnd"/>
      <w:r w:rsidR="00880462" w:rsidRPr="0085693D">
        <w:rPr>
          <w:bCs/>
          <w:sz w:val="24"/>
          <w:szCs w:val="24"/>
        </w:rPr>
        <w:t xml:space="preserve"> </w:t>
      </w:r>
      <w:r w:rsidR="00A75824" w:rsidRPr="0085693D">
        <w:rPr>
          <w:bCs/>
          <w:sz w:val="24"/>
          <w:szCs w:val="24"/>
        </w:rPr>
        <w:t xml:space="preserve">inoltre </w:t>
      </w:r>
      <w:r w:rsidR="00880462" w:rsidRPr="0085693D">
        <w:rPr>
          <w:bCs/>
          <w:sz w:val="24"/>
          <w:szCs w:val="24"/>
        </w:rPr>
        <w:t>dichiara</w:t>
      </w:r>
      <w:r w:rsidR="00993CC2" w:rsidRPr="0085693D">
        <w:rPr>
          <w:bCs/>
          <w:sz w:val="24"/>
          <w:szCs w:val="24"/>
        </w:rPr>
        <w:t>:</w:t>
      </w:r>
    </w:p>
    <w:p w14:paraId="1D66B174" w14:textId="77777777" w:rsidR="006D7E8E" w:rsidRPr="0085693D" w:rsidRDefault="00880462" w:rsidP="00323962">
      <w:pPr>
        <w:spacing w:line="360" w:lineRule="auto"/>
        <w:ind w:firstLine="284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 xml:space="preserve">⁭ </w:t>
      </w:r>
      <w:r w:rsidR="006D7E8E" w:rsidRPr="0085693D">
        <w:rPr>
          <w:bCs/>
          <w:sz w:val="24"/>
          <w:szCs w:val="24"/>
        </w:rPr>
        <w:t xml:space="preserve">di non essere residente in un comune distante oltre </w:t>
      </w:r>
      <w:smartTag w:uri="urn:schemas-microsoft-com:office:smarttags" w:element="metricconverter">
        <w:smartTagPr>
          <w:attr w:name="ProductID" w:val="150 Km"/>
        </w:smartTagPr>
        <w:r w:rsidR="006D7E8E" w:rsidRPr="0085693D">
          <w:rPr>
            <w:bCs/>
            <w:sz w:val="24"/>
            <w:szCs w:val="24"/>
          </w:rPr>
          <w:t>150</w:t>
        </w:r>
        <w:r w:rsidRPr="0085693D">
          <w:rPr>
            <w:bCs/>
            <w:sz w:val="24"/>
            <w:szCs w:val="24"/>
          </w:rPr>
          <w:t xml:space="preserve"> </w:t>
        </w:r>
        <w:r w:rsidR="006D7E8E" w:rsidRPr="0085693D">
          <w:rPr>
            <w:bCs/>
            <w:sz w:val="24"/>
            <w:szCs w:val="24"/>
          </w:rPr>
          <w:t>km</w:t>
        </w:r>
      </w:smartTag>
      <w:r w:rsidRPr="0085693D">
        <w:rPr>
          <w:bCs/>
          <w:sz w:val="24"/>
          <w:szCs w:val="24"/>
        </w:rPr>
        <w:t>.</w:t>
      </w:r>
      <w:r w:rsidR="006D7E8E" w:rsidRPr="0085693D">
        <w:rPr>
          <w:bCs/>
          <w:sz w:val="24"/>
          <w:szCs w:val="24"/>
        </w:rPr>
        <w:t xml:space="preserve"> dall’assistito</w:t>
      </w:r>
      <w:r w:rsidRPr="0085693D">
        <w:rPr>
          <w:bCs/>
          <w:sz w:val="24"/>
          <w:szCs w:val="24"/>
        </w:rPr>
        <w:t>/a</w:t>
      </w:r>
      <w:r w:rsidR="00A75824" w:rsidRPr="0085693D">
        <w:rPr>
          <w:bCs/>
          <w:sz w:val="24"/>
          <w:szCs w:val="24"/>
        </w:rPr>
        <w:t>;</w:t>
      </w:r>
    </w:p>
    <w:p w14:paraId="07B2774D" w14:textId="77777777" w:rsidR="006D7E8E" w:rsidRPr="0085693D" w:rsidRDefault="00850BD4" w:rsidP="00323962">
      <w:pPr>
        <w:spacing w:line="360" w:lineRule="auto"/>
        <w:jc w:val="both"/>
        <w:rPr>
          <w:bCs/>
          <w:i/>
          <w:sz w:val="24"/>
          <w:szCs w:val="24"/>
        </w:rPr>
      </w:pPr>
      <w:r w:rsidRPr="0085693D">
        <w:rPr>
          <w:bCs/>
          <w:i/>
          <w:sz w:val="24"/>
          <w:szCs w:val="24"/>
        </w:rPr>
        <w:t>o</w:t>
      </w:r>
      <w:r w:rsidR="006D7E8E" w:rsidRPr="0085693D">
        <w:rPr>
          <w:bCs/>
          <w:i/>
          <w:sz w:val="24"/>
          <w:szCs w:val="24"/>
        </w:rPr>
        <w:t>vvero</w:t>
      </w:r>
    </w:p>
    <w:p w14:paraId="64977560" w14:textId="6A063AC8" w:rsidR="006D7E8E" w:rsidRPr="0085693D" w:rsidRDefault="00880462" w:rsidP="00323962">
      <w:pPr>
        <w:spacing w:line="360" w:lineRule="auto"/>
        <w:ind w:left="532" w:hanging="248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>⁭ d</w:t>
      </w:r>
      <w:r w:rsidR="006D7E8E" w:rsidRPr="0085693D">
        <w:rPr>
          <w:bCs/>
          <w:sz w:val="24"/>
          <w:szCs w:val="24"/>
        </w:rPr>
        <w:t xml:space="preserve">i trovarsi in un comune oltre </w:t>
      </w:r>
      <w:smartTag w:uri="urn:schemas-microsoft-com:office:smarttags" w:element="metricconverter">
        <w:smartTagPr>
          <w:attr w:name="ProductID" w:val="150 Km"/>
        </w:smartTagPr>
        <w:r w:rsidR="006D7E8E" w:rsidRPr="0085693D">
          <w:rPr>
            <w:bCs/>
            <w:sz w:val="24"/>
            <w:szCs w:val="24"/>
          </w:rPr>
          <w:t>150 Km</w:t>
        </w:r>
      </w:smartTag>
      <w:r w:rsidRPr="0085693D">
        <w:rPr>
          <w:bCs/>
          <w:sz w:val="24"/>
          <w:szCs w:val="24"/>
        </w:rPr>
        <w:t>.</w:t>
      </w:r>
      <w:r w:rsidR="00A75824" w:rsidRPr="0085693D">
        <w:rPr>
          <w:bCs/>
          <w:sz w:val="24"/>
          <w:szCs w:val="24"/>
        </w:rPr>
        <w:t xml:space="preserve"> Di distanza dall’assistito/a</w:t>
      </w:r>
      <w:r w:rsidR="006D7E8E" w:rsidRPr="0085693D">
        <w:rPr>
          <w:bCs/>
          <w:sz w:val="24"/>
          <w:szCs w:val="24"/>
        </w:rPr>
        <w:t xml:space="preserve"> e di presentare giustificativi di spesa di titoli di viaggio che attestino l’effettiva presenza nel luogo dell’assistito.</w:t>
      </w:r>
    </w:p>
    <w:p w14:paraId="0744D90F" w14:textId="77777777" w:rsidR="00BD3B75" w:rsidRDefault="00BD3B75" w:rsidP="00BD3B75">
      <w:pPr>
        <w:spacing w:line="360" w:lineRule="auto"/>
        <w:ind w:left="532" w:hanging="248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 xml:space="preserve">⁭ </w:t>
      </w:r>
      <w:r>
        <w:rPr>
          <w:bCs/>
          <w:sz w:val="24"/>
          <w:szCs w:val="24"/>
        </w:rPr>
        <w:t>che il figlio/</w:t>
      </w:r>
      <w:proofErr w:type="gramStart"/>
      <w:r>
        <w:rPr>
          <w:bCs/>
          <w:sz w:val="24"/>
          <w:szCs w:val="24"/>
        </w:rPr>
        <w:t>a  …</w:t>
      </w:r>
      <w:proofErr w:type="gramEnd"/>
      <w:r>
        <w:rPr>
          <w:bCs/>
          <w:sz w:val="24"/>
          <w:szCs w:val="24"/>
        </w:rPr>
        <w:t xml:space="preserve">……………………………               è stato adottato/affidato in </w:t>
      </w:r>
      <w:proofErr w:type="gramStart"/>
      <w:r>
        <w:rPr>
          <w:bCs/>
          <w:sz w:val="24"/>
          <w:szCs w:val="24"/>
        </w:rPr>
        <w:t>data  …</w:t>
      </w:r>
      <w:proofErr w:type="gramEnd"/>
      <w:r>
        <w:rPr>
          <w:bCs/>
          <w:sz w:val="24"/>
          <w:szCs w:val="24"/>
        </w:rPr>
        <w:t xml:space="preserve">………….  </w:t>
      </w:r>
    </w:p>
    <w:p w14:paraId="09B96E22" w14:textId="5BC83084" w:rsidR="00BD3B75" w:rsidRPr="0085693D" w:rsidRDefault="00BD3B75" w:rsidP="00BD3B75">
      <w:pPr>
        <w:spacing w:line="360" w:lineRule="auto"/>
        <w:ind w:left="532" w:hanging="24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(data ingresso in famiglia del minore) con atto dell’autorità</w:t>
      </w:r>
      <w:r w:rsidR="00542F0A">
        <w:rPr>
          <w:bCs/>
          <w:sz w:val="24"/>
          <w:szCs w:val="24"/>
        </w:rPr>
        <w:t xml:space="preserve"> competente………………</w:t>
      </w:r>
      <w:proofErr w:type="gramStart"/>
      <w:r w:rsidR="00542F0A">
        <w:rPr>
          <w:bCs/>
          <w:sz w:val="24"/>
          <w:szCs w:val="24"/>
        </w:rPr>
        <w:t>…….</w:t>
      </w:r>
      <w:proofErr w:type="gramEnd"/>
      <w:r w:rsidR="00542F0A">
        <w:rPr>
          <w:bCs/>
          <w:sz w:val="24"/>
          <w:szCs w:val="24"/>
        </w:rPr>
        <w:t xml:space="preserve">.del …………………..(come risulta dal provvedimento allegato)    </w:t>
      </w:r>
      <w:r>
        <w:rPr>
          <w:bCs/>
          <w:sz w:val="24"/>
          <w:szCs w:val="24"/>
        </w:rPr>
        <w:t xml:space="preserve">  </w:t>
      </w:r>
    </w:p>
    <w:p w14:paraId="29C2C952" w14:textId="47356BDB" w:rsidR="00BD3B75" w:rsidRPr="0085693D" w:rsidRDefault="00BD3B75" w:rsidP="00BD3B75">
      <w:pPr>
        <w:spacing w:line="360" w:lineRule="auto"/>
        <w:ind w:left="532" w:hanging="248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 xml:space="preserve">⁭ </w:t>
      </w:r>
      <w:r w:rsidR="00542F0A">
        <w:rPr>
          <w:bCs/>
          <w:sz w:val="24"/>
          <w:szCs w:val="24"/>
        </w:rPr>
        <w:t>che il coniuge o i genitori della persona in situazione di handicap grave sono affetti da patologie invalidanti di cui al DM del 21 luglio 2000, n 278, come da certificazione medica rilasciata in data</w:t>
      </w:r>
      <w:r w:rsidR="00944004">
        <w:rPr>
          <w:bCs/>
          <w:sz w:val="24"/>
          <w:szCs w:val="24"/>
        </w:rPr>
        <w:t>…………………</w:t>
      </w:r>
      <w:proofErr w:type="gramStart"/>
      <w:r w:rsidR="00944004">
        <w:rPr>
          <w:bCs/>
          <w:sz w:val="24"/>
          <w:szCs w:val="24"/>
        </w:rPr>
        <w:t>…….</w:t>
      </w:r>
      <w:proofErr w:type="gramEnd"/>
      <w:r w:rsidR="00CC5325">
        <w:rPr>
          <w:bCs/>
          <w:sz w:val="24"/>
          <w:szCs w:val="24"/>
        </w:rPr>
        <w:t>dal………………………(allegata)</w:t>
      </w:r>
      <w:r w:rsidR="00542F0A">
        <w:rPr>
          <w:bCs/>
          <w:sz w:val="24"/>
          <w:szCs w:val="24"/>
        </w:rPr>
        <w:t xml:space="preserve"> </w:t>
      </w:r>
    </w:p>
    <w:p w14:paraId="3CD9ED16" w14:textId="185AE0F5" w:rsidR="00542F0A" w:rsidRDefault="00542F0A" w:rsidP="00542F0A">
      <w:pPr>
        <w:spacing w:line="360" w:lineRule="auto"/>
        <w:ind w:left="532" w:hanging="248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 xml:space="preserve">⁭ </w:t>
      </w:r>
      <w:r w:rsidR="00CC5325">
        <w:rPr>
          <w:bCs/>
          <w:sz w:val="24"/>
          <w:szCs w:val="24"/>
        </w:rPr>
        <w:t>che il coniuge o i genitori della persona in situazione di handicap grave sono mancanti per:</w:t>
      </w:r>
    </w:p>
    <w:p w14:paraId="7174CAB4" w14:textId="01169744" w:rsidR="00CC5325" w:rsidRDefault="00CC5325" w:rsidP="00016FEA">
      <w:pPr>
        <w:pStyle w:val="Paragrafoelenco"/>
        <w:numPr>
          <w:ilvl w:val="0"/>
          <w:numId w:val="1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 coniuge ha compiuto </w:t>
      </w:r>
      <w:r w:rsidR="00484ECE">
        <w:rPr>
          <w:bCs/>
          <w:sz w:val="24"/>
          <w:szCs w:val="24"/>
        </w:rPr>
        <w:t>65 anni</w:t>
      </w:r>
    </w:p>
    <w:p w14:paraId="48D7EA44" w14:textId="487037AA" w:rsidR="00484ECE" w:rsidRDefault="00484ECE" w:rsidP="00016FEA">
      <w:pPr>
        <w:pStyle w:val="Paragrafoelenco"/>
        <w:numPr>
          <w:ilvl w:val="0"/>
          <w:numId w:val="1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Il/</w:t>
      </w:r>
      <w:proofErr w:type="gramStart"/>
      <w:r>
        <w:rPr>
          <w:bCs/>
          <w:sz w:val="24"/>
          <w:szCs w:val="24"/>
        </w:rPr>
        <w:t>i  genitore</w:t>
      </w:r>
      <w:proofErr w:type="gramEnd"/>
      <w:r>
        <w:rPr>
          <w:bCs/>
          <w:sz w:val="24"/>
          <w:szCs w:val="24"/>
        </w:rPr>
        <w:t>/i  coniuge ha/hanno  compiuto 65 anni</w:t>
      </w:r>
    </w:p>
    <w:p w14:paraId="5AB5B24A" w14:textId="44AA6A09" w:rsidR="00484ECE" w:rsidRDefault="00484ECE" w:rsidP="00016FEA">
      <w:pPr>
        <w:pStyle w:val="Paragrafoelenco"/>
        <w:numPr>
          <w:ilvl w:val="0"/>
          <w:numId w:val="1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Decesso</w:t>
      </w:r>
    </w:p>
    <w:p w14:paraId="58B2BFD2" w14:textId="5DD1F837" w:rsidR="00484ECE" w:rsidRPr="00CC5325" w:rsidRDefault="00484ECE" w:rsidP="00016FEA">
      <w:pPr>
        <w:pStyle w:val="Paragrafoelenco"/>
        <w:numPr>
          <w:ilvl w:val="0"/>
          <w:numId w:val="1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Assenza naturale (celibato) (nubilato) e/o giuridica (divorzio-separazione legale abbandono) del/i genitore/i</w:t>
      </w:r>
      <w:r w:rsidR="00016FEA">
        <w:rPr>
          <w:bCs/>
          <w:sz w:val="24"/>
          <w:szCs w:val="24"/>
        </w:rPr>
        <w:t>per……………………………….</w:t>
      </w:r>
    </w:p>
    <w:p w14:paraId="217ECAC1" w14:textId="77777777" w:rsidR="00C71C72" w:rsidRPr="0085693D" w:rsidRDefault="00C71C72" w:rsidP="00475C0D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53"/>
        <w:gridCol w:w="5143"/>
      </w:tblGrid>
      <w:tr w:rsidR="00880462" w:rsidRPr="0085693D" w14:paraId="32D4344E" w14:textId="77777777" w:rsidTr="00C71C72">
        <w:tc>
          <w:tcPr>
            <w:tcW w:w="5102" w:type="dxa"/>
            <w:shd w:val="clear" w:color="000000" w:fill="auto"/>
            <w:vAlign w:val="center"/>
          </w:tcPr>
          <w:p w14:paraId="183510A7" w14:textId="77777777" w:rsidR="00880462" w:rsidRPr="0085693D" w:rsidRDefault="00880462" w:rsidP="00880462">
            <w:pPr>
              <w:ind w:firstLine="529"/>
              <w:rPr>
                <w:bCs/>
                <w:sz w:val="24"/>
                <w:szCs w:val="24"/>
              </w:rPr>
            </w:pPr>
            <w:r w:rsidRPr="0085693D">
              <w:rPr>
                <w:bCs/>
                <w:sz w:val="24"/>
                <w:szCs w:val="24"/>
              </w:rPr>
              <w:t>San Giorgio a Cremano, …………………</w:t>
            </w:r>
          </w:p>
        </w:tc>
        <w:tc>
          <w:tcPr>
            <w:tcW w:w="5172" w:type="dxa"/>
            <w:shd w:val="clear" w:color="000000" w:fill="auto"/>
            <w:vAlign w:val="center"/>
          </w:tcPr>
          <w:p w14:paraId="46CC9588" w14:textId="77777777" w:rsidR="00880462" w:rsidRPr="0085693D" w:rsidRDefault="00880462" w:rsidP="00880462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85693D">
              <w:rPr>
                <w:bCs/>
                <w:sz w:val="24"/>
                <w:szCs w:val="24"/>
              </w:rPr>
              <w:t>In fede</w:t>
            </w:r>
          </w:p>
          <w:p w14:paraId="31916B75" w14:textId="77777777" w:rsidR="00880462" w:rsidRPr="0085693D" w:rsidRDefault="00880462" w:rsidP="00880462">
            <w:pPr>
              <w:jc w:val="center"/>
              <w:rPr>
                <w:bCs/>
                <w:sz w:val="24"/>
                <w:szCs w:val="24"/>
              </w:rPr>
            </w:pPr>
            <w:r w:rsidRPr="0085693D">
              <w:rPr>
                <w:bCs/>
                <w:sz w:val="24"/>
                <w:szCs w:val="24"/>
              </w:rPr>
              <w:t>………………………………………………</w:t>
            </w:r>
          </w:p>
        </w:tc>
      </w:tr>
    </w:tbl>
    <w:p w14:paraId="11E77525" w14:textId="77777777" w:rsidR="00880462" w:rsidRPr="0085693D" w:rsidRDefault="00880462" w:rsidP="00475C0D">
      <w:pPr>
        <w:jc w:val="both"/>
        <w:rPr>
          <w:sz w:val="24"/>
          <w:szCs w:val="24"/>
        </w:rPr>
      </w:pPr>
    </w:p>
    <w:p w14:paraId="7785D9FD" w14:textId="77777777" w:rsidR="00023943" w:rsidRPr="0085693D" w:rsidRDefault="00023943" w:rsidP="00023943">
      <w:pPr>
        <w:spacing w:line="360" w:lineRule="auto"/>
        <w:ind w:firstLine="4536"/>
        <w:rPr>
          <w:bCs/>
          <w:sz w:val="24"/>
          <w:szCs w:val="24"/>
        </w:rPr>
      </w:pPr>
    </w:p>
    <w:sectPr w:rsidR="00023943" w:rsidRPr="0085693D" w:rsidSect="00BA7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1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2FE83" w14:textId="77777777" w:rsidR="0011265D" w:rsidRDefault="0011265D">
      <w:r>
        <w:separator/>
      </w:r>
    </w:p>
  </w:endnote>
  <w:endnote w:type="continuationSeparator" w:id="0">
    <w:p w14:paraId="6D5936E6" w14:textId="77777777" w:rsidR="0011265D" w:rsidRDefault="0011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CF475" w14:textId="77777777" w:rsidR="00736CE4" w:rsidRDefault="00736C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DD9B5" w14:textId="77777777" w:rsidR="00736CE4" w:rsidRDefault="00736C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F2AB4" w14:textId="77777777" w:rsidR="00736CE4" w:rsidRDefault="00736C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5339F" w14:textId="77777777" w:rsidR="0011265D" w:rsidRDefault="0011265D">
      <w:r>
        <w:separator/>
      </w:r>
    </w:p>
  </w:footnote>
  <w:footnote w:type="continuationSeparator" w:id="0">
    <w:p w14:paraId="5DE7A960" w14:textId="77777777" w:rsidR="0011265D" w:rsidRDefault="0011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2E1B6" w14:textId="77777777" w:rsidR="00736CE4" w:rsidRDefault="00736C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74AC" w14:textId="77777777" w:rsidR="00736CE4" w:rsidRDefault="00736CE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29FD1" w14:textId="77777777" w:rsidR="00736CE4" w:rsidRDefault="00736C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52AEB"/>
    <w:multiLevelType w:val="hybridMultilevel"/>
    <w:tmpl w:val="84648F1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6019806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8F"/>
    <w:rsid w:val="00000C0B"/>
    <w:rsid w:val="00010A65"/>
    <w:rsid w:val="0001151A"/>
    <w:rsid w:val="000121CD"/>
    <w:rsid w:val="000123C7"/>
    <w:rsid w:val="00013098"/>
    <w:rsid w:val="0001337E"/>
    <w:rsid w:val="00016FEA"/>
    <w:rsid w:val="00017B8F"/>
    <w:rsid w:val="00021D33"/>
    <w:rsid w:val="0002248C"/>
    <w:rsid w:val="00023943"/>
    <w:rsid w:val="00025E65"/>
    <w:rsid w:val="00034D80"/>
    <w:rsid w:val="00042BBF"/>
    <w:rsid w:val="00042FAC"/>
    <w:rsid w:val="0004634B"/>
    <w:rsid w:val="0005352D"/>
    <w:rsid w:val="0005573E"/>
    <w:rsid w:val="00065091"/>
    <w:rsid w:val="00066BD2"/>
    <w:rsid w:val="00070CE5"/>
    <w:rsid w:val="00074AC0"/>
    <w:rsid w:val="00093A44"/>
    <w:rsid w:val="0009591C"/>
    <w:rsid w:val="000A0571"/>
    <w:rsid w:val="000A3C1D"/>
    <w:rsid w:val="000A6D8E"/>
    <w:rsid w:val="000B118D"/>
    <w:rsid w:val="000C4DEC"/>
    <w:rsid w:val="000D51E8"/>
    <w:rsid w:val="000E0CE8"/>
    <w:rsid w:val="000E10AE"/>
    <w:rsid w:val="000E1821"/>
    <w:rsid w:val="000E22F6"/>
    <w:rsid w:val="000F0F49"/>
    <w:rsid w:val="000F247C"/>
    <w:rsid w:val="000F6F71"/>
    <w:rsid w:val="000F7B66"/>
    <w:rsid w:val="0010148F"/>
    <w:rsid w:val="0010358F"/>
    <w:rsid w:val="001075B1"/>
    <w:rsid w:val="00107C02"/>
    <w:rsid w:val="00111849"/>
    <w:rsid w:val="0011265D"/>
    <w:rsid w:val="0012344F"/>
    <w:rsid w:val="0012551B"/>
    <w:rsid w:val="0012591E"/>
    <w:rsid w:val="00135593"/>
    <w:rsid w:val="00143AA9"/>
    <w:rsid w:val="00150986"/>
    <w:rsid w:val="00156F8F"/>
    <w:rsid w:val="0016200B"/>
    <w:rsid w:val="00163C2C"/>
    <w:rsid w:val="00164280"/>
    <w:rsid w:val="0016774F"/>
    <w:rsid w:val="00171FED"/>
    <w:rsid w:val="00172786"/>
    <w:rsid w:val="00177A1D"/>
    <w:rsid w:val="00177C39"/>
    <w:rsid w:val="001804D5"/>
    <w:rsid w:val="00180FE6"/>
    <w:rsid w:val="001848D6"/>
    <w:rsid w:val="00187E29"/>
    <w:rsid w:val="00196D48"/>
    <w:rsid w:val="001B1CFF"/>
    <w:rsid w:val="001B2CD6"/>
    <w:rsid w:val="001B69B9"/>
    <w:rsid w:val="001C7A95"/>
    <w:rsid w:val="001D0E44"/>
    <w:rsid w:val="001D19D0"/>
    <w:rsid w:val="001D1B73"/>
    <w:rsid w:val="001D524E"/>
    <w:rsid w:val="001D6085"/>
    <w:rsid w:val="001E1276"/>
    <w:rsid w:val="001E2972"/>
    <w:rsid w:val="001E487B"/>
    <w:rsid w:val="001E622F"/>
    <w:rsid w:val="001F2558"/>
    <w:rsid w:val="001F30BC"/>
    <w:rsid w:val="001F4609"/>
    <w:rsid w:val="001F6AE8"/>
    <w:rsid w:val="00200CE4"/>
    <w:rsid w:val="0020331C"/>
    <w:rsid w:val="00206538"/>
    <w:rsid w:val="002066E4"/>
    <w:rsid w:val="00211215"/>
    <w:rsid w:val="0021432E"/>
    <w:rsid w:val="00215D25"/>
    <w:rsid w:val="002258B2"/>
    <w:rsid w:val="00242A1E"/>
    <w:rsid w:val="002476DD"/>
    <w:rsid w:val="00250B04"/>
    <w:rsid w:val="00251A6B"/>
    <w:rsid w:val="00251FB8"/>
    <w:rsid w:val="00256120"/>
    <w:rsid w:val="002717F7"/>
    <w:rsid w:val="00286124"/>
    <w:rsid w:val="00291315"/>
    <w:rsid w:val="00296460"/>
    <w:rsid w:val="00297B5B"/>
    <w:rsid w:val="002A0A58"/>
    <w:rsid w:val="002A2679"/>
    <w:rsid w:val="002A716D"/>
    <w:rsid w:val="002A7740"/>
    <w:rsid w:val="002B13AD"/>
    <w:rsid w:val="002B4D4D"/>
    <w:rsid w:val="002B7AA7"/>
    <w:rsid w:val="002C6A1B"/>
    <w:rsid w:val="002C6EC4"/>
    <w:rsid w:val="002D5E63"/>
    <w:rsid w:val="002D6E4E"/>
    <w:rsid w:val="002E0F10"/>
    <w:rsid w:val="002E2805"/>
    <w:rsid w:val="002E740C"/>
    <w:rsid w:val="002F2C03"/>
    <w:rsid w:val="002F3913"/>
    <w:rsid w:val="002F3F6C"/>
    <w:rsid w:val="002F4579"/>
    <w:rsid w:val="002F6FB0"/>
    <w:rsid w:val="0030588C"/>
    <w:rsid w:val="0031379E"/>
    <w:rsid w:val="003155D3"/>
    <w:rsid w:val="003157FD"/>
    <w:rsid w:val="00322C09"/>
    <w:rsid w:val="00323962"/>
    <w:rsid w:val="00327532"/>
    <w:rsid w:val="00330088"/>
    <w:rsid w:val="00333883"/>
    <w:rsid w:val="00344943"/>
    <w:rsid w:val="00353CD0"/>
    <w:rsid w:val="0036168D"/>
    <w:rsid w:val="00363442"/>
    <w:rsid w:val="00364FEC"/>
    <w:rsid w:val="003704DD"/>
    <w:rsid w:val="00372AFE"/>
    <w:rsid w:val="00383744"/>
    <w:rsid w:val="003910BD"/>
    <w:rsid w:val="00391DD0"/>
    <w:rsid w:val="00392E3F"/>
    <w:rsid w:val="003949B6"/>
    <w:rsid w:val="003A0DB5"/>
    <w:rsid w:val="003A6D8E"/>
    <w:rsid w:val="003B1C6C"/>
    <w:rsid w:val="003B1FAF"/>
    <w:rsid w:val="003B6334"/>
    <w:rsid w:val="003B6F3A"/>
    <w:rsid w:val="003C2DB3"/>
    <w:rsid w:val="003D19EA"/>
    <w:rsid w:val="003D74A7"/>
    <w:rsid w:val="003D75FB"/>
    <w:rsid w:val="003E1BFB"/>
    <w:rsid w:val="003F3E82"/>
    <w:rsid w:val="003F53CE"/>
    <w:rsid w:val="004025F4"/>
    <w:rsid w:val="004029D3"/>
    <w:rsid w:val="004047E1"/>
    <w:rsid w:val="00406929"/>
    <w:rsid w:val="0040715E"/>
    <w:rsid w:val="00412BAE"/>
    <w:rsid w:val="00413CF0"/>
    <w:rsid w:val="00416B0E"/>
    <w:rsid w:val="0042070D"/>
    <w:rsid w:val="00434AC6"/>
    <w:rsid w:val="004371CC"/>
    <w:rsid w:val="00440D53"/>
    <w:rsid w:val="004410C5"/>
    <w:rsid w:val="00444243"/>
    <w:rsid w:val="00444A24"/>
    <w:rsid w:val="00445B82"/>
    <w:rsid w:val="004504DB"/>
    <w:rsid w:val="00452583"/>
    <w:rsid w:val="00452907"/>
    <w:rsid w:val="004537F5"/>
    <w:rsid w:val="00455093"/>
    <w:rsid w:val="00456CB5"/>
    <w:rsid w:val="00461085"/>
    <w:rsid w:val="0046118B"/>
    <w:rsid w:val="00466106"/>
    <w:rsid w:val="00471C95"/>
    <w:rsid w:val="00471E1D"/>
    <w:rsid w:val="00473277"/>
    <w:rsid w:val="0047434C"/>
    <w:rsid w:val="00475C0D"/>
    <w:rsid w:val="00475F4C"/>
    <w:rsid w:val="00476E97"/>
    <w:rsid w:val="00476EB4"/>
    <w:rsid w:val="00477ADE"/>
    <w:rsid w:val="00484ECE"/>
    <w:rsid w:val="00491DCC"/>
    <w:rsid w:val="004956C9"/>
    <w:rsid w:val="004A69FF"/>
    <w:rsid w:val="004B42C8"/>
    <w:rsid w:val="004B623B"/>
    <w:rsid w:val="004B7C8C"/>
    <w:rsid w:val="004C17C1"/>
    <w:rsid w:val="004D1C71"/>
    <w:rsid w:val="004D6516"/>
    <w:rsid w:val="004D7D77"/>
    <w:rsid w:val="004E0867"/>
    <w:rsid w:val="004E4D41"/>
    <w:rsid w:val="004E50A0"/>
    <w:rsid w:val="00500F93"/>
    <w:rsid w:val="00501362"/>
    <w:rsid w:val="00502782"/>
    <w:rsid w:val="0050312D"/>
    <w:rsid w:val="00505C99"/>
    <w:rsid w:val="00515178"/>
    <w:rsid w:val="00516E98"/>
    <w:rsid w:val="005214A6"/>
    <w:rsid w:val="00525D33"/>
    <w:rsid w:val="00530DA6"/>
    <w:rsid w:val="0053208F"/>
    <w:rsid w:val="00534D73"/>
    <w:rsid w:val="005404CA"/>
    <w:rsid w:val="00542F0A"/>
    <w:rsid w:val="00545762"/>
    <w:rsid w:val="00547F69"/>
    <w:rsid w:val="00551816"/>
    <w:rsid w:val="00553FE2"/>
    <w:rsid w:val="005552DE"/>
    <w:rsid w:val="00556D3F"/>
    <w:rsid w:val="0056692F"/>
    <w:rsid w:val="00571113"/>
    <w:rsid w:val="00572DE1"/>
    <w:rsid w:val="00574184"/>
    <w:rsid w:val="0057463B"/>
    <w:rsid w:val="0057798E"/>
    <w:rsid w:val="00581F61"/>
    <w:rsid w:val="0058348A"/>
    <w:rsid w:val="00583C2C"/>
    <w:rsid w:val="00584933"/>
    <w:rsid w:val="00584F37"/>
    <w:rsid w:val="00594275"/>
    <w:rsid w:val="0059763F"/>
    <w:rsid w:val="005A11EA"/>
    <w:rsid w:val="005A6109"/>
    <w:rsid w:val="005B2C01"/>
    <w:rsid w:val="005B5010"/>
    <w:rsid w:val="005C24C2"/>
    <w:rsid w:val="005D0B7A"/>
    <w:rsid w:val="005D174B"/>
    <w:rsid w:val="005D6B1B"/>
    <w:rsid w:val="005E198B"/>
    <w:rsid w:val="005E3505"/>
    <w:rsid w:val="005E3956"/>
    <w:rsid w:val="005E5152"/>
    <w:rsid w:val="005F1AFD"/>
    <w:rsid w:val="005F46EE"/>
    <w:rsid w:val="005F4D1C"/>
    <w:rsid w:val="005F64A1"/>
    <w:rsid w:val="00602F55"/>
    <w:rsid w:val="00603372"/>
    <w:rsid w:val="00603F55"/>
    <w:rsid w:val="0060403F"/>
    <w:rsid w:val="0062008F"/>
    <w:rsid w:val="0062121D"/>
    <w:rsid w:val="006238E9"/>
    <w:rsid w:val="00630831"/>
    <w:rsid w:val="00635982"/>
    <w:rsid w:val="006364A4"/>
    <w:rsid w:val="00640D33"/>
    <w:rsid w:val="00652996"/>
    <w:rsid w:val="00653689"/>
    <w:rsid w:val="006536EF"/>
    <w:rsid w:val="00653F38"/>
    <w:rsid w:val="006609F6"/>
    <w:rsid w:val="0066242A"/>
    <w:rsid w:val="0066798E"/>
    <w:rsid w:val="006766C5"/>
    <w:rsid w:val="00677BE3"/>
    <w:rsid w:val="00685F1E"/>
    <w:rsid w:val="006900B3"/>
    <w:rsid w:val="006926A0"/>
    <w:rsid w:val="00693652"/>
    <w:rsid w:val="00693B38"/>
    <w:rsid w:val="006A4C6B"/>
    <w:rsid w:val="006B0F73"/>
    <w:rsid w:val="006B3AF6"/>
    <w:rsid w:val="006B56A0"/>
    <w:rsid w:val="006C46C6"/>
    <w:rsid w:val="006D39A1"/>
    <w:rsid w:val="006D705D"/>
    <w:rsid w:val="006D7E8E"/>
    <w:rsid w:val="006E05B0"/>
    <w:rsid w:val="006E153B"/>
    <w:rsid w:val="006E1702"/>
    <w:rsid w:val="006E1ED5"/>
    <w:rsid w:val="006E5DE5"/>
    <w:rsid w:val="006E6984"/>
    <w:rsid w:val="006F0A54"/>
    <w:rsid w:val="006F49B7"/>
    <w:rsid w:val="00703D7F"/>
    <w:rsid w:val="00710D01"/>
    <w:rsid w:val="00712B20"/>
    <w:rsid w:val="0071300B"/>
    <w:rsid w:val="007140FF"/>
    <w:rsid w:val="00714585"/>
    <w:rsid w:val="007208EB"/>
    <w:rsid w:val="00721652"/>
    <w:rsid w:val="00736650"/>
    <w:rsid w:val="00736CE4"/>
    <w:rsid w:val="007379E0"/>
    <w:rsid w:val="0074545B"/>
    <w:rsid w:val="00746F16"/>
    <w:rsid w:val="00747B2E"/>
    <w:rsid w:val="0075587E"/>
    <w:rsid w:val="00757ADD"/>
    <w:rsid w:val="00772B29"/>
    <w:rsid w:val="007757F2"/>
    <w:rsid w:val="00780107"/>
    <w:rsid w:val="007819B6"/>
    <w:rsid w:val="0079392F"/>
    <w:rsid w:val="00795083"/>
    <w:rsid w:val="007A025D"/>
    <w:rsid w:val="007A12A7"/>
    <w:rsid w:val="007B1F1C"/>
    <w:rsid w:val="007C14EB"/>
    <w:rsid w:val="007C200F"/>
    <w:rsid w:val="007C37C8"/>
    <w:rsid w:val="007C6323"/>
    <w:rsid w:val="007D140C"/>
    <w:rsid w:val="007D3F45"/>
    <w:rsid w:val="007D75F5"/>
    <w:rsid w:val="007E66CD"/>
    <w:rsid w:val="007F0128"/>
    <w:rsid w:val="007F26B0"/>
    <w:rsid w:val="007F2780"/>
    <w:rsid w:val="007F5F63"/>
    <w:rsid w:val="007F67F7"/>
    <w:rsid w:val="007F69D1"/>
    <w:rsid w:val="00800F2C"/>
    <w:rsid w:val="00804183"/>
    <w:rsid w:val="008068E4"/>
    <w:rsid w:val="008152D6"/>
    <w:rsid w:val="00815EE5"/>
    <w:rsid w:val="00817F17"/>
    <w:rsid w:val="0082024D"/>
    <w:rsid w:val="00833448"/>
    <w:rsid w:val="008341D4"/>
    <w:rsid w:val="008405F2"/>
    <w:rsid w:val="008447BF"/>
    <w:rsid w:val="00850BD4"/>
    <w:rsid w:val="008545EF"/>
    <w:rsid w:val="00854FB2"/>
    <w:rsid w:val="0085610D"/>
    <w:rsid w:val="0085693D"/>
    <w:rsid w:val="008607BB"/>
    <w:rsid w:val="00860CA2"/>
    <w:rsid w:val="00866E58"/>
    <w:rsid w:val="0087255F"/>
    <w:rsid w:val="00872756"/>
    <w:rsid w:val="008763B3"/>
    <w:rsid w:val="00876979"/>
    <w:rsid w:val="00880462"/>
    <w:rsid w:val="00881DB2"/>
    <w:rsid w:val="008821B3"/>
    <w:rsid w:val="008827F8"/>
    <w:rsid w:val="00886C4A"/>
    <w:rsid w:val="0089514D"/>
    <w:rsid w:val="008956CF"/>
    <w:rsid w:val="008A151F"/>
    <w:rsid w:val="008A1835"/>
    <w:rsid w:val="008A5179"/>
    <w:rsid w:val="008A6344"/>
    <w:rsid w:val="008B3ACD"/>
    <w:rsid w:val="008C31A6"/>
    <w:rsid w:val="008D110F"/>
    <w:rsid w:val="008D5384"/>
    <w:rsid w:val="008D7F91"/>
    <w:rsid w:val="008F1604"/>
    <w:rsid w:val="008F2450"/>
    <w:rsid w:val="008F64A7"/>
    <w:rsid w:val="008F7FD3"/>
    <w:rsid w:val="00903882"/>
    <w:rsid w:val="0091015F"/>
    <w:rsid w:val="0091262B"/>
    <w:rsid w:val="00913E13"/>
    <w:rsid w:val="00921FCB"/>
    <w:rsid w:val="00925296"/>
    <w:rsid w:val="00925E07"/>
    <w:rsid w:val="00930AFC"/>
    <w:rsid w:val="00935D73"/>
    <w:rsid w:val="009413AD"/>
    <w:rsid w:val="009437F2"/>
    <w:rsid w:val="00944004"/>
    <w:rsid w:val="00952629"/>
    <w:rsid w:val="009570FA"/>
    <w:rsid w:val="00963179"/>
    <w:rsid w:val="00963ECC"/>
    <w:rsid w:val="0096689C"/>
    <w:rsid w:val="0097302F"/>
    <w:rsid w:val="009771D5"/>
    <w:rsid w:val="009777DB"/>
    <w:rsid w:val="009831CE"/>
    <w:rsid w:val="00984FD4"/>
    <w:rsid w:val="00985681"/>
    <w:rsid w:val="00987FA6"/>
    <w:rsid w:val="00990D06"/>
    <w:rsid w:val="00993292"/>
    <w:rsid w:val="00993CC2"/>
    <w:rsid w:val="00996811"/>
    <w:rsid w:val="00996865"/>
    <w:rsid w:val="00996ACF"/>
    <w:rsid w:val="009A2F02"/>
    <w:rsid w:val="009A59BD"/>
    <w:rsid w:val="009A77A0"/>
    <w:rsid w:val="009B5A74"/>
    <w:rsid w:val="009B7884"/>
    <w:rsid w:val="009C3D6F"/>
    <w:rsid w:val="009C45B7"/>
    <w:rsid w:val="009C611C"/>
    <w:rsid w:val="009E1E67"/>
    <w:rsid w:val="009E6E94"/>
    <w:rsid w:val="009E75C0"/>
    <w:rsid w:val="00A006DF"/>
    <w:rsid w:val="00A00DC9"/>
    <w:rsid w:val="00A06213"/>
    <w:rsid w:val="00A06B14"/>
    <w:rsid w:val="00A1228C"/>
    <w:rsid w:val="00A17465"/>
    <w:rsid w:val="00A20593"/>
    <w:rsid w:val="00A206ED"/>
    <w:rsid w:val="00A23F9F"/>
    <w:rsid w:val="00A2494B"/>
    <w:rsid w:val="00A2527B"/>
    <w:rsid w:val="00A25647"/>
    <w:rsid w:val="00A2597C"/>
    <w:rsid w:val="00A3438A"/>
    <w:rsid w:val="00A423E5"/>
    <w:rsid w:val="00A4324A"/>
    <w:rsid w:val="00A44FE0"/>
    <w:rsid w:val="00A55DAB"/>
    <w:rsid w:val="00A622B6"/>
    <w:rsid w:val="00A75824"/>
    <w:rsid w:val="00A81431"/>
    <w:rsid w:val="00A818D0"/>
    <w:rsid w:val="00A84322"/>
    <w:rsid w:val="00A84513"/>
    <w:rsid w:val="00A87690"/>
    <w:rsid w:val="00AA1B9F"/>
    <w:rsid w:val="00AA4BA0"/>
    <w:rsid w:val="00AA6C96"/>
    <w:rsid w:val="00AB2F8D"/>
    <w:rsid w:val="00AB37BF"/>
    <w:rsid w:val="00AB4130"/>
    <w:rsid w:val="00AB707F"/>
    <w:rsid w:val="00AB745C"/>
    <w:rsid w:val="00AB74F3"/>
    <w:rsid w:val="00AC1778"/>
    <w:rsid w:val="00AD6989"/>
    <w:rsid w:val="00AE091F"/>
    <w:rsid w:val="00AE6B57"/>
    <w:rsid w:val="00AF1652"/>
    <w:rsid w:val="00B00E72"/>
    <w:rsid w:val="00B02426"/>
    <w:rsid w:val="00B108E4"/>
    <w:rsid w:val="00B12F26"/>
    <w:rsid w:val="00B14FAE"/>
    <w:rsid w:val="00B15524"/>
    <w:rsid w:val="00B221C1"/>
    <w:rsid w:val="00B25BA2"/>
    <w:rsid w:val="00B362F9"/>
    <w:rsid w:val="00B40AB9"/>
    <w:rsid w:val="00B40B42"/>
    <w:rsid w:val="00B42A17"/>
    <w:rsid w:val="00B42F87"/>
    <w:rsid w:val="00B469F7"/>
    <w:rsid w:val="00B47736"/>
    <w:rsid w:val="00B5153B"/>
    <w:rsid w:val="00B520AB"/>
    <w:rsid w:val="00B5291E"/>
    <w:rsid w:val="00B55567"/>
    <w:rsid w:val="00B55AEE"/>
    <w:rsid w:val="00B6793E"/>
    <w:rsid w:val="00B7698B"/>
    <w:rsid w:val="00B77B83"/>
    <w:rsid w:val="00B8000D"/>
    <w:rsid w:val="00B8029B"/>
    <w:rsid w:val="00B865A4"/>
    <w:rsid w:val="00B90081"/>
    <w:rsid w:val="00B924C5"/>
    <w:rsid w:val="00B92B77"/>
    <w:rsid w:val="00B95980"/>
    <w:rsid w:val="00BA096C"/>
    <w:rsid w:val="00BA6460"/>
    <w:rsid w:val="00BA7E55"/>
    <w:rsid w:val="00BB0EE2"/>
    <w:rsid w:val="00BD2862"/>
    <w:rsid w:val="00BD3B75"/>
    <w:rsid w:val="00BE47E3"/>
    <w:rsid w:val="00BE61E0"/>
    <w:rsid w:val="00BF0253"/>
    <w:rsid w:val="00BF14EF"/>
    <w:rsid w:val="00BF14F9"/>
    <w:rsid w:val="00BF575F"/>
    <w:rsid w:val="00BF691F"/>
    <w:rsid w:val="00BF6EF4"/>
    <w:rsid w:val="00C06DA3"/>
    <w:rsid w:val="00C13733"/>
    <w:rsid w:val="00C2244D"/>
    <w:rsid w:val="00C227C3"/>
    <w:rsid w:val="00C2680B"/>
    <w:rsid w:val="00C30049"/>
    <w:rsid w:val="00C320D9"/>
    <w:rsid w:val="00C33AFA"/>
    <w:rsid w:val="00C3500A"/>
    <w:rsid w:val="00C36FB3"/>
    <w:rsid w:val="00C42BD9"/>
    <w:rsid w:val="00C42F58"/>
    <w:rsid w:val="00C4329D"/>
    <w:rsid w:val="00C45744"/>
    <w:rsid w:val="00C466E7"/>
    <w:rsid w:val="00C568C4"/>
    <w:rsid w:val="00C61C33"/>
    <w:rsid w:val="00C63B48"/>
    <w:rsid w:val="00C71C72"/>
    <w:rsid w:val="00C7666D"/>
    <w:rsid w:val="00C80C5C"/>
    <w:rsid w:val="00C8163B"/>
    <w:rsid w:val="00C84A39"/>
    <w:rsid w:val="00C84F20"/>
    <w:rsid w:val="00C8798A"/>
    <w:rsid w:val="00C91884"/>
    <w:rsid w:val="00C9390D"/>
    <w:rsid w:val="00C939E8"/>
    <w:rsid w:val="00C95F5D"/>
    <w:rsid w:val="00C96BEF"/>
    <w:rsid w:val="00C97079"/>
    <w:rsid w:val="00CA0441"/>
    <w:rsid w:val="00CA27F1"/>
    <w:rsid w:val="00CA6A94"/>
    <w:rsid w:val="00CB1B15"/>
    <w:rsid w:val="00CB53DF"/>
    <w:rsid w:val="00CB56B4"/>
    <w:rsid w:val="00CC2A1A"/>
    <w:rsid w:val="00CC317E"/>
    <w:rsid w:val="00CC5325"/>
    <w:rsid w:val="00CC5D9C"/>
    <w:rsid w:val="00CC74AB"/>
    <w:rsid w:val="00CD68E2"/>
    <w:rsid w:val="00CE109D"/>
    <w:rsid w:val="00CE52E7"/>
    <w:rsid w:val="00CE674E"/>
    <w:rsid w:val="00CE6DA3"/>
    <w:rsid w:val="00CF01D8"/>
    <w:rsid w:val="00CF449F"/>
    <w:rsid w:val="00CF6365"/>
    <w:rsid w:val="00CF7454"/>
    <w:rsid w:val="00CF7A07"/>
    <w:rsid w:val="00D0009A"/>
    <w:rsid w:val="00D002B4"/>
    <w:rsid w:val="00D02C3E"/>
    <w:rsid w:val="00D06520"/>
    <w:rsid w:val="00D15D72"/>
    <w:rsid w:val="00D17534"/>
    <w:rsid w:val="00D216F5"/>
    <w:rsid w:val="00D24553"/>
    <w:rsid w:val="00D246AC"/>
    <w:rsid w:val="00D27DD5"/>
    <w:rsid w:val="00D30416"/>
    <w:rsid w:val="00D30F45"/>
    <w:rsid w:val="00D347DE"/>
    <w:rsid w:val="00D34C46"/>
    <w:rsid w:val="00D36956"/>
    <w:rsid w:val="00D50B68"/>
    <w:rsid w:val="00D52495"/>
    <w:rsid w:val="00D535F1"/>
    <w:rsid w:val="00D54464"/>
    <w:rsid w:val="00D55E29"/>
    <w:rsid w:val="00D60448"/>
    <w:rsid w:val="00D62C38"/>
    <w:rsid w:val="00D63E38"/>
    <w:rsid w:val="00D64D47"/>
    <w:rsid w:val="00D75D5A"/>
    <w:rsid w:val="00D824C6"/>
    <w:rsid w:val="00D936A5"/>
    <w:rsid w:val="00D949C3"/>
    <w:rsid w:val="00D96B6D"/>
    <w:rsid w:val="00DA0E03"/>
    <w:rsid w:val="00DB49C6"/>
    <w:rsid w:val="00DB6E67"/>
    <w:rsid w:val="00DC19FE"/>
    <w:rsid w:val="00DC253A"/>
    <w:rsid w:val="00DC75D6"/>
    <w:rsid w:val="00DD040F"/>
    <w:rsid w:val="00DD2849"/>
    <w:rsid w:val="00DD3405"/>
    <w:rsid w:val="00DE20DD"/>
    <w:rsid w:val="00DF2A7C"/>
    <w:rsid w:val="00E07AF0"/>
    <w:rsid w:val="00E125EF"/>
    <w:rsid w:val="00E2260B"/>
    <w:rsid w:val="00E2509E"/>
    <w:rsid w:val="00E264BD"/>
    <w:rsid w:val="00E266F7"/>
    <w:rsid w:val="00E34F16"/>
    <w:rsid w:val="00E403EB"/>
    <w:rsid w:val="00E40F26"/>
    <w:rsid w:val="00E43154"/>
    <w:rsid w:val="00E452E5"/>
    <w:rsid w:val="00E50B86"/>
    <w:rsid w:val="00E52E20"/>
    <w:rsid w:val="00E53595"/>
    <w:rsid w:val="00E56644"/>
    <w:rsid w:val="00E625A2"/>
    <w:rsid w:val="00E66067"/>
    <w:rsid w:val="00E66090"/>
    <w:rsid w:val="00E66646"/>
    <w:rsid w:val="00E669E9"/>
    <w:rsid w:val="00E72E19"/>
    <w:rsid w:val="00E80DBE"/>
    <w:rsid w:val="00E82F87"/>
    <w:rsid w:val="00E915A7"/>
    <w:rsid w:val="00EA5E88"/>
    <w:rsid w:val="00EA65EF"/>
    <w:rsid w:val="00EB2B61"/>
    <w:rsid w:val="00EC02D0"/>
    <w:rsid w:val="00EC0D42"/>
    <w:rsid w:val="00EC39AF"/>
    <w:rsid w:val="00EC3A18"/>
    <w:rsid w:val="00ED0B32"/>
    <w:rsid w:val="00ED3089"/>
    <w:rsid w:val="00EE46E2"/>
    <w:rsid w:val="00EF0EAE"/>
    <w:rsid w:val="00EF214A"/>
    <w:rsid w:val="00EF71FB"/>
    <w:rsid w:val="00EF7C61"/>
    <w:rsid w:val="00F0752A"/>
    <w:rsid w:val="00F11BE8"/>
    <w:rsid w:val="00F15061"/>
    <w:rsid w:val="00F16B6B"/>
    <w:rsid w:val="00F178C1"/>
    <w:rsid w:val="00F247DD"/>
    <w:rsid w:val="00F342EB"/>
    <w:rsid w:val="00F35C46"/>
    <w:rsid w:val="00F36740"/>
    <w:rsid w:val="00F429D1"/>
    <w:rsid w:val="00F44181"/>
    <w:rsid w:val="00F44321"/>
    <w:rsid w:val="00F46567"/>
    <w:rsid w:val="00F4756B"/>
    <w:rsid w:val="00F54B7A"/>
    <w:rsid w:val="00F56011"/>
    <w:rsid w:val="00F72A27"/>
    <w:rsid w:val="00F72E0E"/>
    <w:rsid w:val="00F74849"/>
    <w:rsid w:val="00F764B4"/>
    <w:rsid w:val="00F76550"/>
    <w:rsid w:val="00F80B43"/>
    <w:rsid w:val="00F87AAE"/>
    <w:rsid w:val="00F90826"/>
    <w:rsid w:val="00F91FC1"/>
    <w:rsid w:val="00F95CE4"/>
    <w:rsid w:val="00F9692B"/>
    <w:rsid w:val="00F97B87"/>
    <w:rsid w:val="00FA032E"/>
    <w:rsid w:val="00FA19CB"/>
    <w:rsid w:val="00FA1FEB"/>
    <w:rsid w:val="00FA674E"/>
    <w:rsid w:val="00FA71E1"/>
    <w:rsid w:val="00FB0F53"/>
    <w:rsid w:val="00FB3B2C"/>
    <w:rsid w:val="00FC0184"/>
    <w:rsid w:val="00FC3A85"/>
    <w:rsid w:val="00FC5BBF"/>
    <w:rsid w:val="00FD249F"/>
    <w:rsid w:val="00FD4ABC"/>
    <w:rsid w:val="00FD6ECA"/>
    <w:rsid w:val="00FD7A07"/>
    <w:rsid w:val="00FE07E5"/>
    <w:rsid w:val="00FE7694"/>
    <w:rsid w:val="00FF0A01"/>
    <w:rsid w:val="00FF0D89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4ADBB5"/>
  <w14:defaultImageDpi w14:val="0"/>
  <w15:docId w15:val="{E50B6340-2E85-480E-9561-E985D6B3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3943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125EF"/>
    <w:pPr>
      <w:keepNext/>
      <w:jc w:val="both"/>
      <w:outlineLvl w:val="0"/>
    </w:pPr>
    <w:rPr>
      <w:rFonts w:ascii="Arial" w:hAnsi="Arial" w:cs="Arial"/>
      <w:color w:val="000080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125EF"/>
    <w:pPr>
      <w:keepNext/>
      <w:jc w:val="center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125EF"/>
    <w:pPr>
      <w:keepNext/>
      <w:jc w:val="both"/>
      <w:outlineLvl w:val="2"/>
    </w:pPr>
    <w:rPr>
      <w:b/>
      <w:bCs/>
      <w:i/>
      <w:i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125EF"/>
    <w:pPr>
      <w:keepNext/>
      <w:spacing w:line="360" w:lineRule="auto"/>
      <w:jc w:val="both"/>
      <w:outlineLvl w:val="3"/>
    </w:pPr>
    <w:rPr>
      <w:color w:val="000000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25EF"/>
    <w:pPr>
      <w:keepNext/>
      <w:jc w:val="center"/>
      <w:outlineLvl w:val="4"/>
    </w:pPr>
    <w:rPr>
      <w:rFonts w:ascii="Tahoma" w:hAnsi="Tahoma" w:cs="Tahoma"/>
      <w:b/>
      <w:bCs/>
      <w:color w:val="00000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125EF"/>
    <w:pPr>
      <w:keepNext/>
      <w:jc w:val="both"/>
      <w:outlineLvl w:val="5"/>
    </w:pPr>
    <w:rPr>
      <w:rFonts w:ascii="Arial" w:hAnsi="Arial" w:cs="Arial"/>
      <w:b/>
      <w:bCs/>
      <w:color w:val="0000FF"/>
      <w:bdr w:val="single" w:sz="4" w:space="0" w:color="auto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25EF"/>
    <w:pPr>
      <w:keepNext/>
      <w:jc w:val="right"/>
      <w:outlineLvl w:val="6"/>
    </w:pPr>
    <w:rPr>
      <w:rFonts w:ascii="Arial" w:hAnsi="Arial" w:cs="Arial"/>
      <w:b/>
      <w:bCs/>
      <w:color w:val="000080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25EF"/>
    <w:pPr>
      <w:keepNext/>
      <w:jc w:val="both"/>
      <w:outlineLvl w:val="7"/>
    </w:pPr>
    <w:rPr>
      <w:color w:val="008000"/>
      <w:sz w:val="32"/>
      <w:szCs w:val="3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45B82"/>
    <w:pPr>
      <w:keepNext/>
      <w:ind w:firstLine="567"/>
      <w:jc w:val="both"/>
      <w:outlineLvl w:val="8"/>
    </w:pPr>
    <w:rPr>
      <w:color w:val="00000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125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12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E125EF"/>
    <w:pPr>
      <w:jc w:val="both"/>
    </w:pPr>
    <w:rPr>
      <w:rFonts w:ascii="Arial" w:hAnsi="Arial" w:cs="Arial"/>
      <w:color w:val="000080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C4DEC"/>
    <w:rPr>
      <w:rFonts w:ascii="Arial" w:hAnsi="Arial" w:cs="Arial"/>
      <w:color w:val="000080"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E125EF"/>
    <w:pPr>
      <w:jc w:val="center"/>
    </w:pPr>
    <w:rPr>
      <w:b/>
      <w:bCs/>
      <w:color w:val="FF000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E125EF"/>
    <w:pPr>
      <w:ind w:firstLine="284"/>
      <w:jc w:val="both"/>
    </w:pPr>
    <w:rPr>
      <w:color w:val="0000FF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Cambr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125EF"/>
    <w:pPr>
      <w:jc w:val="both"/>
    </w:pPr>
    <w:rPr>
      <w:color w:val="000080"/>
      <w:sz w:val="32"/>
      <w:szCs w:val="3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E125EF"/>
    <w:pPr>
      <w:jc w:val="both"/>
    </w:pPr>
    <w:rPr>
      <w:rFonts w:ascii="Arial" w:hAnsi="Arial" w:cs="Arial"/>
      <w:color w:val="000080"/>
      <w:sz w:val="26"/>
      <w:szCs w:val="2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E125EF"/>
    <w:pPr>
      <w:ind w:firstLine="426"/>
      <w:jc w:val="both"/>
    </w:pPr>
    <w:rPr>
      <w:rFonts w:ascii="Arial" w:hAnsi="Arial" w:cs="Arial"/>
      <w:color w:val="00008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E125EF"/>
    <w:pPr>
      <w:ind w:firstLine="284"/>
      <w:jc w:val="both"/>
    </w:pPr>
    <w:rPr>
      <w:color w:val="000000"/>
      <w:sz w:val="28"/>
      <w:szCs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E125EF"/>
    <w:pPr>
      <w:ind w:firstLine="567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125EF"/>
    <w:rPr>
      <w:rFonts w:cs="Times New Roman"/>
      <w:color w:val="0000FF"/>
      <w:u w:val="single"/>
    </w:rPr>
  </w:style>
  <w:style w:type="paragraph" w:customStyle="1" w:styleId="Normale0">
    <w:name w:val="[Normale]"/>
    <w:uiPriority w:val="99"/>
    <w:rsid w:val="005834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24">
    <w:name w:val="xl24"/>
    <w:basedOn w:val="Normale"/>
    <w:uiPriority w:val="99"/>
    <w:rsid w:val="00445B8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e"/>
    <w:uiPriority w:val="99"/>
    <w:rsid w:val="00445B82"/>
    <w:pPr>
      <w:spacing w:before="100" w:beforeAutospacing="1" w:after="100" w:afterAutospacing="1"/>
    </w:pPr>
    <w:rPr>
      <w:rFonts w:ascii="Arial" w:hAnsi="Arial" w:cs="Arial"/>
      <w:color w:val="0000FF"/>
      <w:sz w:val="24"/>
      <w:szCs w:val="24"/>
    </w:rPr>
  </w:style>
  <w:style w:type="paragraph" w:customStyle="1" w:styleId="xl26">
    <w:name w:val="xl26"/>
    <w:basedOn w:val="Normale"/>
    <w:uiPriority w:val="99"/>
    <w:rsid w:val="0044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27">
    <w:name w:val="xl27"/>
    <w:basedOn w:val="Normale"/>
    <w:uiPriority w:val="99"/>
    <w:rsid w:val="0044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28">
    <w:name w:val="xl28"/>
    <w:basedOn w:val="Normale"/>
    <w:uiPriority w:val="99"/>
    <w:rsid w:val="00445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29">
    <w:name w:val="xl29"/>
    <w:basedOn w:val="Normale"/>
    <w:uiPriority w:val="99"/>
    <w:rsid w:val="00445B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30">
    <w:name w:val="xl30"/>
    <w:basedOn w:val="Normale"/>
    <w:uiPriority w:val="99"/>
    <w:rsid w:val="00445B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31">
    <w:name w:val="xl31"/>
    <w:basedOn w:val="Normale"/>
    <w:uiPriority w:val="99"/>
    <w:rsid w:val="00445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4"/>
      <w:szCs w:val="24"/>
    </w:rPr>
  </w:style>
  <w:style w:type="paragraph" w:customStyle="1" w:styleId="xl32">
    <w:name w:val="xl32"/>
    <w:basedOn w:val="Normale"/>
    <w:uiPriority w:val="99"/>
    <w:rsid w:val="00445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4"/>
      <w:szCs w:val="24"/>
    </w:rPr>
  </w:style>
  <w:style w:type="paragraph" w:customStyle="1" w:styleId="xl33">
    <w:name w:val="xl33"/>
    <w:basedOn w:val="Normale"/>
    <w:uiPriority w:val="99"/>
    <w:rsid w:val="00445B8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4"/>
      <w:szCs w:val="24"/>
    </w:rPr>
  </w:style>
  <w:style w:type="paragraph" w:customStyle="1" w:styleId="xl34">
    <w:name w:val="xl34"/>
    <w:basedOn w:val="Normale"/>
    <w:uiPriority w:val="99"/>
    <w:rsid w:val="0044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4"/>
      <w:szCs w:val="24"/>
    </w:rPr>
  </w:style>
  <w:style w:type="paragraph" w:customStyle="1" w:styleId="xl35">
    <w:name w:val="xl35"/>
    <w:basedOn w:val="Normale"/>
    <w:uiPriority w:val="99"/>
    <w:rsid w:val="00445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4"/>
      <w:szCs w:val="24"/>
    </w:rPr>
  </w:style>
  <w:style w:type="paragraph" w:customStyle="1" w:styleId="xl36">
    <w:name w:val="xl36"/>
    <w:basedOn w:val="Normale"/>
    <w:uiPriority w:val="99"/>
    <w:rsid w:val="00445B8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4"/>
      <w:szCs w:val="24"/>
    </w:rPr>
  </w:style>
  <w:style w:type="paragraph" w:customStyle="1" w:styleId="xl37">
    <w:name w:val="xl37"/>
    <w:basedOn w:val="Normale"/>
    <w:uiPriority w:val="99"/>
    <w:rsid w:val="00445B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4"/>
      <w:szCs w:val="24"/>
    </w:rPr>
  </w:style>
  <w:style w:type="paragraph" w:customStyle="1" w:styleId="xl38">
    <w:name w:val="xl38"/>
    <w:basedOn w:val="Normale"/>
    <w:uiPriority w:val="99"/>
    <w:rsid w:val="0044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4"/>
      <w:szCs w:val="24"/>
    </w:rPr>
  </w:style>
  <w:style w:type="paragraph" w:customStyle="1" w:styleId="xl39">
    <w:name w:val="xl39"/>
    <w:basedOn w:val="Normale"/>
    <w:uiPriority w:val="99"/>
    <w:rsid w:val="00445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4"/>
      <w:szCs w:val="24"/>
    </w:rPr>
  </w:style>
  <w:style w:type="paragraph" w:customStyle="1" w:styleId="xl40">
    <w:name w:val="xl40"/>
    <w:basedOn w:val="Normale"/>
    <w:uiPriority w:val="99"/>
    <w:rsid w:val="0044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41">
    <w:name w:val="xl41"/>
    <w:basedOn w:val="Normale"/>
    <w:uiPriority w:val="99"/>
    <w:rsid w:val="00445B82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FF"/>
      <w:sz w:val="22"/>
      <w:szCs w:val="22"/>
    </w:rPr>
  </w:style>
  <w:style w:type="paragraph" w:customStyle="1" w:styleId="xl42">
    <w:name w:val="xl42"/>
    <w:basedOn w:val="Normale"/>
    <w:uiPriority w:val="99"/>
    <w:rsid w:val="00445B82"/>
    <w:pPr>
      <w:spacing w:before="100" w:beforeAutospacing="1" w:after="100" w:afterAutospacing="1"/>
      <w:textAlignment w:val="top"/>
    </w:pPr>
    <w:rPr>
      <w:rFonts w:ascii="Arial" w:hAnsi="Arial" w:cs="Arial"/>
      <w:color w:val="0000FF"/>
      <w:sz w:val="22"/>
      <w:szCs w:val="22"/>
    </w:rPr>
  </w:style>
  <w:style w:type="paragraph" w:customStyle="1" w:styleId="xl43">
    <w:name w:val="xl43"/>
    <w:basedOn w:val="Normale"/>
    <w:uiPriority w:val="99"/>
    <w:rsid w:val="0044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FF"/>
      <w:sz w:val="22"/>
      <w:szCs w:val="22"/>
    </w:rPr>
  </w:style>
  <w:style w:type="paragraph" w:customStyle="1" w:styleId="xl44">
    <w:name w:val="xl44"/>
    <w:basedOn w:val="Normale"/>
    <w:uiPriority w:val="99"/>
    <w:rsid w:val="00445B82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FF"/>
      <w:sz w:val="24"/>
      <w:szCs w:val="24"/>
    </w:rPr>
  </w:style>
  <w:style w:type="paragraph" w:customStyle="1" w:styleId="xl45">
    <w:name w:val="xl45"/>
    <w:basedOn w:val="Normale"/>
    <w:uiPriority w:val="99"/>
    <w:rsid w:val="00445B82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46">
    <w:name w:val="xl46"/>
    <w:basedOn w:val="Normale"/>
    <w:uiPriority w:val="99"/>
    <w:rsid w:val="00445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47">
    <w:name w:val="xl47"/>
    <w:basedOn w:val="Normale"/>
    <w:uiPriority w:val="99"/>
    <w:rsid w:val="00445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48">
    <w:name w:val="xl48"/>
    <w:basedOn w:val="Normale"/>
    <w:uiPriority w:val="99"/>
    <w:rsid w:val="00445B8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table" w:styleId="Grigliatabella">
    <w:name w:val="Table Grid"/>
    <w:basedOn w:val="Tabellanormale"/>
    <w:uiPriority w:val="99"/>
    <w:rsid w:val="00E6606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gante">
    <w:name w:val="Table Elegant"/>
    <w:basedOn w:val="Tabellanormale"/>
    <w:uiPriority w:val="99"/>
    <w:rsid w:val="005B5010"/>
    <w:pPr>
      <w:spacing w:after="0" w:line="240" w:lineRule="auto"/>
    </w:pPr>
    <w:rPr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customStyle="1" w:styleId="Maiuscolettocentratosemplice">
    <w:name w:val="Maiuscoletto centrato semplice"/>
    <w:basedOn w:val="Titolo1"/>
    <w:uiPriority w:val="99"/>
    <w:rsid w:val="0053208F"/>
    <w:pPr>
      <w:autoSpaceDE w:val="0"/>
      <w:autoSpaceDN w:val="0"/>
      <w:ind w:left="284" w:hanging="284"/>
      <w:jc w:val="center"/>
    </w:pPr>
    <w:rPr>
      <w:rFonts w:ascii="Times New Roman" w:hAnsi="Times New Roman" w:cs="Times New Roman"/>
      <w:smallCaps/>
      <w:color w:val="auto"/>
    </w:rPr>
  </w:style>
  <w:style w:type="paragraph" w:customStyle="1" w:styleId="Corpooggetto">
    <w:name w:val="Corpo oggetto"/>
    <w:uiPriority w:val="99"/>
    <w:rsid w:val="0082024D"/>
    <w:pPr>
      <w:tabs>
        <w:tab w:val="left" w:pos="1134"/>
      </w:tabs>
      <w:spacing w:after="0" w:line="360" w:lineRule="exact"/>
      <w:ind w:left="1134" w:hanging="1134"/>
    </w:pPr>
    <w:rPr>
      <w:b/>
      <w:bCs/>
      <w:noProof/>
      <w:sz w:val="24"/>
      <w:szCs w:val="24"/>
    </w:rPr>
  </w:style>
  <w:style w:type="paragraph" w:customStyle="1" w:styleId="CorpoTesto0">
    <w:name w:val="Corpo Testo"/>
    <w:basedOn w:val="Normale"/>
    <w:uiPriority w:val="99"/>
    <w:rsid w:val="0082024D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0"/>
    <w:uiPriority w:val="99"/>
    <w:rsid w:val="0082024D"/>
    <w:pPr>
      <w:ind w:left="454" w:hanging="454"/>
    </w:pPr>
  </w:style>
  <w:style w:type="paragraph" w:customStyle="1" w:styleId="Capitolo">
    <w:name w:val="Capitolo"/>
    <w:basedOn w:val="Normale"/>
    <w:uiPriority w:val="99"/>
    <w:rsid w:val="00D246AC"/>
    <w:pPr>
      <w:autoSpaceDE w:val="0"/>
      <w:autoSpaceDN w:val="0"/>
      <w:spacing w:before="360" w:after="120"/>
      <w:jc w:val="center"/>
    </w:pPr>
    <w:rPr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640D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976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ppina.iazzetta\Downloads\Richiesta%20alternativa%20concessione%20benefici%20Legge%20104-9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alternativa concessione benefici Legge 104-92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protocollo:  2908 –A1</vt:lpstr>
    </vt:vector>
  </TitlesOfParts>
  <Company> 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protocollo:  2908 –A1</dc:title>
  <dc:subject/>
  <dc:creator>Giuseppina Iazzetta</dc:creator>
  <cp:keywords/>
  <dc:description/>
  <cp:lastModifiedBy>Giuseppina Iazzetta</cp:lastModifiedBy>
  <cp:revision>2</cp:revision>
  <cp:lastPrinted>2022-11-04T11:37:00Z</cp:lastPrinted>
  <dcterms:created xsi:type="dcterms:W3CDTF">2024-08-23T08:54:00Z</dcterms:created>
  <dcterms:modified xsi:type="dcterms:W3CDTF">2024-08-23T08:54:00Z</dcterms:modified>
</cp:coreProperties>
</file>